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EA2" w:rsidRDefault="00DE4EA2" w:rsidP="00DE4E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DE4EA2" w:rsidRDefault="00DE4EA2" w:rsidP="00DE4E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4EA2" w:rsidRDefault="00DE4EA2" w:rsidP="00DE4E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4EA2" w:rsidRDefault="00DE4EA2" w:rsidP="00DE4E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</w:t>
      </w:r>
      <w:r>
        <w:rPr>
          <w:rFonts w:ascii="Times New Roman" w:hAnsi="Times New Roman" w:cs="Times New Roman"/>
          <w:sz w:val="24"/>
          <w:szCs w:val="24"/>
        </w:rPr>
        <w:tab/>
        <w:t>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Yeovil, Somerset,</w:t>
      </w:r>
    </w:p>
    <w:p w:rsidR="00DE4EA2" w:rsidRDefault="00DE4EA2" w:rsidP="00DE4E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the lands of the late William Horsey(q.v.).</w:t>
      </w:r>
    </w:p>
    <w:p w:rsidR="00DE4EA2" w:rsidRDefault="00DE4EA2" w:rsidP="00DE4E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21-209)</w:t>
      </w:r>
    </w:p>
    <w:p w:rsidR="00DE4EA2" w:rsidRDefault="00DE4EA2" w:rsidP="00DE4E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4EA2" w:rsidRDefault="00DE4EA2" w:rsidP="00DE4E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DE4EA2" w:rsidRDefault="00DE4EA2" w:rsidP="00DE4E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January 2016</w:t>
      </w:r>
      <w:bookmarkStart w:id="0" w:name="_GoBack"/>
      <w:bookmarkEnd w:id="0"/>
    </w:p>
    <w:sectPr w:rsidR="00DD5B8A" w:rsidRPr="00DE4E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EA2" w:rsidRDefault="00DE4EA2" w:rsidP="00564E3C">
      <w:pPr>
        <w:spacing w:after="0" w:line="240" w:lineRule="auto"/>
      </w:pPr>
      <w:r>
        <w:separator/>
      </w:r>
    </w:p>
  </w:endnote>
  <w:endnote w:type="continuationSeparator" w:id="0">
    <w:p w:rsidR="00DE4EA2" w:rsidRDefault="00DE4EA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E4EA2">
      <w:rPr>
        <w:rFonts w:ascii="Times New Roman" w:hAnsi="Times New Roman" w:cs="Times New Roman"/>
        <w:noProof/>
        <w:sz w:val="24"/>
        <w:szCs w:val="24"/>
      </w:rPr>
      <w:t>24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EA2" w:rsidRDefault="00DE4EA2" w:rsidP="00564E3C">
      <w:pPr>
        <w:spacing w:after="0" w:line="240" w:lineRule="auto"/>
      </w:pPr>
      <w:r>
        <w:separator/>
      </w:r>
    </w:p>
  </w:footnote>
  <w:footnote w:type="continuationSeparator" w:id="0">
    <w:p w:rsidR="00DE4EA2" w:rsidRDefault="00DE4EA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A2"/>
    <w:rsid w:val="00372DC6"/>
    <w:rsid w:val="00564E3C"/>
    <w:rsid w:val="0064591D"/>
    <w:rsid w:val="00DD5B8A"/>
    <w:rsid w:val="00DE4EA2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7482A"/>
  <w15:chartTrackingRefBased/>
  <w15:docId w15:val="{6A741F49-4215-4D7D-9832-8E0A5DF1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2016-01-24T22:48:00Z</dcterms:created>
  <dcterms:modified xsi:type="dcterms:W3CDTF">2016-01-24T22:49:00Z</dcterms:modified>
</cp:coreProperties>
</file>