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512F" w:rsidRDefault="0037512F" w:rsidP="00375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Roger SMYTH</w:t>
      </w:r>
      <w:r w:rsidRPr="0037512F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37512F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fl.1432) </w:t>
      </w:r>
    </w:p>
    <w:p w:rsidR="0037512F" w:rsidRDefault="0037512F" w:rsidP="0037512F">
      <w:pPr>
        <w:pStyle w:val="NoSpacing"/>
        <w:rPr>
          <w:rFonts w:ascii="Times New Roman" w:hAnsi="Times New Roman" w:cs="Times New Roman"/>
          <w:sz w:val="24"/>
          <w:szCs w:val="24"/>
        </w:rPr>
      </w:pPr>
      <w:bookmarkStart w:id="0" w:name="_GoBack"/>
    </w:p>
    <w:bookmarkEnd w:id="0"/>
    <w:p w:rsidR="0037512F" w:rsidRDefault="0037512F" w:rsidP="003751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512F" w:rsidRDefault="0037512F" w:rsidP="00375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 Oct.1432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Nottingham into</w:t>
      </w:r>
    </w:p>
    <w:p w:rsidR="0037512F" w:rsidRDefault="0037512F" w:rsidP="00375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land holdings of the late Sir Robert </w:t>
      </w:r>
      <w:proofErr w:type="spellStart"/>
      <w:r>
        <w:rPr>
          <w:rFonts w:ascii="Times New Roman" w:hAnsi="Times New Roman" w:cs="Times New Roman"/>
          <w:sz w:val="24"/>
          <w:szCs w:val="24"/>
        </w:rPr>
        <w:t>Plumpton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37512F" w:rsidRDefault="0037512F" w:rsidP="0037512F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www.inquisitionspostmortem.ac.uk</w:t>
      </w:r>
      <w:r>
        <w:rPr>
          <w:rFonts w:ascii="Times New Roman" w:hAnsi="Times New Roman" w:cs="Times New Roman"/>
          <w:sz w:val="24"/>
          <w:szCs w:val="24"/>
        </w:rPr>
        <w:t xml:space="preserve">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24-6)</w:t>
      </w:r>
    </w:p>
    <w:p w:rsidR="0037512F" w:rsidRDefault="0037512F" w:rsidP="003751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7512F" w:rsidRDefault="0037512F" w:rsidP="0037512F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37512F" w:rsidRDefault="0037512F" w:rsidP="0037512F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29 December 2015</w:t>
      </w:r>
    </w:p>
    <w:sectPr w:rsidR="00DD5B8A" w:rsidRPr="003751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12F" w:rsidRDefault="0037512F" w:rsidP="00564E3C">
      <w:pPr>
        <w:spacing w:after="0" w:line="240" w:lineRule="auto"/>
      </w:pPr>
      <w:r>
        <w:separator/>
      </w:r>
    </w:p>
  </w:endnote>
  <w:endnote w:type="continuationSeparator" w:id="0">
    <w:p w:rsidR="0037512F" w:rsidRDefault="0037512F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37512F">
      <w:rPr>
        <w:rFonts w:ascii="Times New Roman" w:hAnsi="Times New Roman" w:cs="Times New Roman"/>
        <w:noProof/>
        <w:sz w:val="24"/>
        <w:szCs w:val="24"/>
      </w:rPr>
      <w:t>29 December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12F" w:rsidRDefault="0037512F" w:rsidP="00564E3C">
      <w:pPr>
        <w:spacing w:after="0" w:line="240" w:lineRule="auto"/>
      </w:pPr>
      <w:r>
        <w:separator/>
      </w:r>
    </w:p>
  </w:footnote>
  <w:footnote w:type="continuationSeparator" w:id="0">
    <w:p w:rsidR="0037512F" w:rsidRDefault="0037512F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12F"/>
    <w:rsid w:val="00372DC6"/>
    <w:rsid w:val="0037512F"/>
    <w:rsid w:val="00564E3C"/>
    <w:rsid w:val="0064591D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29F1EE"/>
  <w15:chartTrackingRefBased/>
  <w15:docId w15:val="{9C618A91-970E-4C8D-A83F-302E2CB6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2015-12-29T20:36:00Z</dcterms:created>
  <dcterms:modified xsi:type="dcterms:W3CDTF">2015-12-29T20:37:00Z</dcterms:modified>
</cp:coreProperties>
</file>