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08D5E" w14:textId="560644A4" w:rsidR="005C10B7" w:rsidRDefault="005C10B7" w:rsidP="005C10B7">
      <w:pPr>
        <w:pStyle w:val="NoSpacing"/>
      </w:pPr>
      <w:r>
        <w:rPr>
          <w:u w:val="single"/>
        </w:rPr>
        <w:t>Roger SMYTH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</w:t>
      </w:r>
      <w:r>
        <w:t>398</w:t>
      </w:r>
      <w:r>
        <w:t>)</w:t>
      </w:r>
    </w:p>
    <w:p w14:paraId="378C15CF" w14:textId="1F9CAE86" w:rsidR="005C10B7" w:rsidRDefault="005C10B7" w:rsidP="005C10B7">
      <w:pPr>
        <w:pStyle w:val="NoSpacing"/>
      </w:pPr>
      <w:r>
        <w:t xml:space="preserve">of Canterbury. </w:t>
      </w:r>
    </w:p>
    <w:p w14:paraId="142D64B1" w14:textId="77777777" w:rsidR="005C10B7" w:rsidRDefault="005C10B7" w:rsidP="005C10B7">
      <w:pPr>
        <w:pStyle w:val="NoSpacing"/>
      </w:pPr>
    </w:p>
    <w:p w14:paraId="2C7CA083" w14:textId="77777777" w:rsidR="005C10B7" w:rsidRDefault="005C10B7" w:rsidP="005C10B7">
      <w:pPr>
        <w:pStyle w:val="NoSpacing"/>
      </w:pPr>
    </w:p>
    <w:p w14:paraId="44267CA2" w14:textId="113E70D0" w:rsidR="005C10B7" w:rsidRDefault="005C10B7" w:rsidP="005C10B7">
      <w:pPr>
        <w:pStyle w:val="NoSpacing"/>
      </w:pPr>
      <w:r>
        <w:tab/>
        <w:t>1</w:t>
      </w:r>
      <w:r>
        <w:t>398</w:t>
      </w:r>
      <w:bookmarkStart w:id="0" w:name="_GoBack"/>
      <w:bookmarkEnd w:id="0"/>
      <w:r>
        <w:tab/>
        <w:t>He became a Freeman by redemption.   (Cowper p.300)</w:t>
      </w:r>
    </w:p>
    <w:p w14:paraId="138831CA" w14:textId="77777777" w:rsidR="005C10B7" w:rsidRDefault="005C10B7" w:rsidP="005C10B7">
      <w:pPr>
        <w:pStyle w:val="NoSpacing"/>
      </w:pPr>
    </w:p>
    <w:p w14:paraId="6AEACB2D" w14:textId="77777777" w:rsidR="005C10B7" w:rsidRDefault="005C10B7" w:rsidP="005C10B7">
      <w:pPr>
        <w:pStyle w:val="NoSpacing"/>
      </w:pPr>
    </w:p>
    <w:p w14:paraId="4C817169" w14:textId="77777777" w:rsidR="005C10B7" w:rsidRPr="0090234F" w:rsidRDefault="005C10B7" w:rsidP="005C10B7">
      <w:pPr>
        <w:pStyle w:val="NoSpacing"/>
      </w:pPr>
      <w:r>
        <w:t>6 September 2018</w:t>
      </w:r>
    </w:p>
    <w:p w14:paraId="0295481B" w14:textId="6E6E110A" w:rsidR="006B2F86" w:rsidRPr="005C10B7" w:rsidRDefault="005C10B7" w:rsidP="00E71FC3">
      <w:pPr>
        <w:pStyle w:val="NoSpacing"/>
      </w:pPr>
    </w:p>
    <w:sectPr w:rsidR="006B2F86" w:rsidRPr="005C10B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3063D1" w14:textId="77777777" w:rsidR="005C10B7" w:rsidRDefault="005C10B7" w:rsidP="00E71FC3">
      <w:pPr>
        <w:spacing w:after="0" w:line="240" w:lineRule="auto"/>
      </w:pPr>
      <w:r>
        <w:separator/>
      </w:r>
    </w:p>
  </w:endnote>
  <w:endnote w:type="continuationSeparator" w:id="0">
    <w:p w14:paraId="73196EF0" w14:textId="77777777" w:rsidR="005C10B7" w:rsidRDefault="005C10B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6750A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0145E" w14:textId="77777777" w:rsidR="005C10B7" w:rsidRDefault="005C10B7" w:rsidP="00E71FC3">
      <w:pPr>
        <w:spacing w:after="0" w:line="240" w:lineRule="auto"/>
      </w:pPr>
      <w:r>
        <w:separator/>
      </w:r>
    </w:p>
  </w:footnote>
  <w:footnote w:type="continuationSeparator" w:id="0">
    <w:p w14:paraId="1F4EC643" w14:textId="77777777" w:rsidR="005C10B7" w:rsidRDefault="005C10B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0B7"/>
    <w:rsid w:val="001A7C09"/>
    <w:rsid w:val="00577BD5"/>
    <w:rsid w:val="005C10B7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B9BD6"/>
  <w15:chartTrackingRefBased/>
  <w15:docId w15:val="{B7F0F0D4-3DA7-4C26-AA57-9492A5381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2018-09-06T19:33:00Z</dcterms:created>
  <dcterms:modified xsi:type="dcterms:W3CDTF">2018-09-06T19:35:00Z</dcterms:modified>
</cp:coreProperties>
</file>