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5648" w14:textId="77777777" w:rsidR="000C1FD7" w:rsidRDefault="000C1FD7" w:rsidP="000C1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14:paraId="13FCCEF7" w14:textId="77777777" w:rsidR="000C1FD7" w:rsidRDefault="000C1FD7" w:rsidP="000C1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Compedon</w:t>
      </w:r>
      <w:proofErr w:type="spellEnd"/>
      <w:r>
        <w:rPr>
          <w:rFonts w:ascii="Times New Roman" w:hAnsi="Times New Roman" w:cs="Times New Roman"/>
          <w:sz w:val="24"/>
          <w:szCs w:val="24"/>
        </w:rPr>
        <w:t>, Derbyshire. Smith.</w:t>
      </w:r>
    </w:p>
    <w:p w14:paraId="649CA628" w14:textId="77777777" w:rsidR="000C1FD7" w:rsidRDefault="000C1FD7" w:rsidP="000C1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9F30DC" w14:textId="77777777" w:rsidR="000C1FD7" w:rsidRDefault="000C1FD7" w:rsidP="000C1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24A14" w14:textId="77777777" w:rsidR="000C1FD7" w:rsidRDefault="000C1FD7" w:rsidP="000C1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1432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Macworth</w:t>
      </w:r>
      <w:proofErr w:type="spellEnd"/>
      <w:r>
        <w:rPr>
          <w:rFonts w:ascii="Times New Roman" w:hAnsi="Times New Roman" w:cs="Times New Roman"/>
          <w:sz w:val="24"/>
          <w:szCs w:val="24"/>
        </w:rPr>
        <w:t>, clerk(q.v.), brought a plaint of debt against him and 9 others.</w:t>
      </w:r>
    </w:p>
    <w:p w14:paraId="4480B928" w14:textId="77777777" w:rsidR="000C1FD7" w:rsidRDefault="000C1FD7" w:rsidP="000C1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C6DE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94C0FD8" w14:textId="77777777" w:rsidR="000C1FD7" w:rsidRDefault="000C1FD7" w:rsidP="000C1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08A2EB" w14:textId="77777777" w:rsidR="000C1FD7" w:rsidRDefault="000C1FD7" w:rsidP="000C1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5ED5DB" w14:textId="77777777" w:rsidR="000C1FD7" w:rsidRDefault="000C1FD7" w:rsidP="000C1F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July 2022</w:t>
      </w:r>
    </w:p>
    <w:p w14:paraId="082707B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B4E3" w14:textId="77777777" w:rsidR="000C1FD7" w:rsidRDefault="000C1FD7" w:rsidP="009139A6">
      <w:r>
        <w:separator/>
      </w:r>
    </w:p>
  </w:endnote>
  <w:endnote w:type="continuationSeparator" w:id="0">
    <w:p w14:paraId="640ABE47" w14:textId="77777777" w:rsidR="000C1FD7" w:rsidRDefault="000C1F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AF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5AC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02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F8BB" w14:textId="77777777" w:rsidR="000C1FD7" w:rsidRDefault="000C1FD7" w:rsidP="009139A6">
      <w:r>
        <w:separator/>
      </w:r>
    </w:p>
  </w:footnote>
  <w:footnote w:type="continuationSeparator" w:id="0">
    <w:p w14:paraId="757502BE" w14:textId="77777777" w:rsidR="000C1FD7" w:rsidRDefault="000C1F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71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5D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E5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D7"/>
    <w:rsid w:val="000666E0"/>
    <w:rsid w:val="000C1FD7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1AF7"/>
  <w15:chartTrackingRefBased/>
  <w15:docId w15:val="{6B739958-770B-4614-A420-A227D463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C1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2022-07-23T07:44:00Z</dcterms:created>
  <dcterms:modified xsi:type="dcterms:W3CDTF">2022-07-23T07:45:00Z</dcterms:modified>
</cp:coreProperties>
</file>