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83FE4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Roger SMYTH</w:t>
      </w:r>
      <w:r>
        <w:rPr>
          <w:rStyle w:val="s1"/>
        </w:rPr>
        <w:t xml:space="preserve">        (fl.1505)</w:t>
      </w:r>
    </w:p>
    <w:p w14:paraId="7407F826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</w:t>
      </w:r>
      <w:proofErr w:type="spellStart"/>
      <w:r>
        <w:rPr>
          <w:rStyle w:val="s1"/>
        </w:rPr>
        <w:t>Pakefield</w:t>
      </w:r>
      <w:proofErr w:type="spellEnd"/>
      <w:r>
        <w:rPr>
          <w:rStyle w:val="s1"/>
        </w:rPr>
        <w:t>, Suffolk.</w:t>
      </w:r>
    </w:p>
    <w:p w14:paraId="70C7C057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</w:p>
    <w:p w14:paraId="3A2AB13B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</w:p>
    <w:p w14:paraId="12DE065E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1505</w:t>
      </w:r>
      <w:r>
        <w:rPr>
          <w:rStyle w:val="s1"/>
        </w:rPr>
        <w:tab/>
        <w:t>He made his Will.</w:t>
      </w:r>
    </w:p>
    <w:p w14:paraId="6AA70722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>
          <w:rPr>
            <w:rStyle w:val="s2"/>
          </w:rPr>
          <w:t>http://nrocat.norfolk.gov.uk</w:t>
        </w:r>
      </w:hyperlink>
      <w:r>
        <w:rPr>
          <w:rStyle w:val="s1"/>
        </w:rPr>
        <w:t xml:space="preserve">  Cat. Ref. NCC Will register, Garnon39)</w:t>
      </w:r>
    </w:p>
    <w:p w14:paraId="24C98C07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</w:p>
    <w:p w14:paraId="630DB8DD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</w:p>
    <w:p w14:paraId="2079EBB3" w14:textId="77777777" w:rsidR="004C5EEA" w:rsidRDefault="004C5EEA" w:rsidP="004C5EEA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14 August 2019</w:t>
      </w:r>
    </w:p>
    <w:p w14:paraId="03112094" w14:textId="77777777" w:rsidR="006B2F86" w:rsidRPr="00E71FC3" w:rsidRDefault="004C5EE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CFA52" w14:textId="77777777" w:rsidR="004C5EEA" w:rsidRDefault="004C5EEA" w:rsidP="00E71FC3">
      <w:pPr>
        <w:spacing w:after="0" w:line="240" w:lineRule="auto"/>
      </w:pPr>
      <w:r>
        <w:separator/>
      </w:r>
    </w:p>
  </w:endnote>
  <w:endnote w:type="continuationSeparator" w:id="0">
    <w:p w14:paraId="35CCA89D" w14:textId="77777777" w:rsidR="004C5EEA" w:rsidRDefault="004C5EE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E275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1B8E5B" w14:textId="77777777" w:rsidR="004C5EEA" w:rsidRDefault="004C5EEA" w:rsidP="00E71FC3">
      <w:pPr>
        <w:spacing w:after="0" w:line="240" w:lineRule="auto"/>
      </w:pPr>
      <w:r>
        <w:separator/>
      </w:r>
    </w:p>
  </w:footnote>
  <w:footnote w:type="continuationSeparator" w:id="0">
    <w:p w14:paraId="5A3C466C" w14:textId="77777777" w:rsidR="004C5EEA" w:rsidRDefault="004C5EE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EA"/>
    <w:rsid w:val="001A7C09"/>
    <w:rsid w:val="004C5EEA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D3E51"/>
  <w15:chartTrackingRefBased/>
  <w15:docId w15:val="{D855D0FA-AD0F-46C0-A272-96313FE4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customStyle="1" w:styleId="s1">
    <w:name w:val="s1"/>
    <w:basedOn w:val="DefaultParagraphFont"/>
    <w:rsid w:val="004C5EEA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4C5EEA"/>
    <w:rPr>
      <w:rFonts w:ascii="Times New Roman" w:hAnsi="Times New Roman" w:cs="Times New Roman" w:hint="default"/>
      <w:b w:val="0"/>
      <w:bCs w:val="0"/>
      <w:i w:val="0"/>
      <w:iCs w:val="0"/>
      <w:color w:val="0000FF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2019-12-19T20:25:00Z</dcterms:created>
  <dcterms:modified xsi:type="dcterms:W3CDTF">2019-12-19T20:25:00Z</dcterms:modified>
</cp:coreProperties>
</file>