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8BE2A" w14:textId="77777777" w:rsidR="006308F7" w:rsidRDefault="006308F7" w:rsidP="006308F7">
      <w:pPr>
        <w:pStyle w:val="NoSpacing"/>
      </w:pPr>
      <w:r>
        <w:rPr>
          <w:u w:val="single"/>
        </w:rPr>
        <w:t>Master Roger SMYTH</w:t>
      </w:r>
      <w:r>
        <w:t xml:space="preserve">    </w:t>
      </w:r>
      <w:proofErr w:type="gramStart"/>
      <w:r>
        <w:t xml:space="preserve">   (</w:t>
      </w:r>
      <w:proofErr w:type="gramEnd"/>
      <w:r>
        <w:t>fl.1488)</w:t>
      </w:r>
    </w:p>
    <w:p w14:paraId="2BF42541" w14:textId="77777777" w:rsidR="006308F7" w:rsidRDefault="006308F7" w:rsidP="006308F7">
      <w:pPr>
        <w:pStyle w:val="NoSpacing"/>
      </w:pPr>
    </w:p>
    <w:p w14:paraId="5045F9D7" w14:textId="77777777" w:rsidR="006308F7" w:rsidRDefault="006308F7" w:rsidP="006308F7">
      <w:pPr>
        <w:pStyle w:val="NoSpacing"/>
      </w:pPr>
    </w:p>
    <w:p w14:paraId="278E9508" w14:textId="77777777" w:rsidR="006308F7" w:rsidRDefault="006308F7" w:rsidP="006308F7">
      <w:pPr>
        <w:pStyle w:val="NoSpacing"/>
      </w:pPr>
      <w:r>
        <w:t>31 Mar.1488</w:t>
      </w:r>
      <w:r>
        <w:tab/>
        <w:t xml:space="preserve">He was presented to the parish church of </w:t>
      </w:r>
      <w:proofErr w:type="spellStart"/>
      <w:r>
        <w:t>Borlee</w:t>
      </w:r>
      <w:proofErr w:type="spellEnd"/>
      <w:r>
        <w:t>, in the diocese of London.</w:t>
      </w:r>
    </w:p>
    <w:p w14:paraId="23F82B46" w14:textId="77777777" w:rsidR="006308F7" w:rsidRDefault="006308F7" w:rsidP="006308F7">
      <w:pPr>
        <w:pStyle w:val="NoSpacing"/>
      </w:pPr>
      <w:r>
        <w:tab/>
      </w:r>
      <w:r>
        <w:tab/>
        <w:t>(C.P.R. 1485-94 p.221)</w:t>
      </w:r>
    </w:p>
    <w:p w14:paraId="02A0EE55" w14:textId="77777777" w:rsidR="006308F7" w:rsidRDefault="006308F7" w:rsidP="006308F7">
      <w:pPr>
        <w:pStyle w:val="NoSpacing"/>
      </w:pPr>
    </w:p>
    <w:p w14:paraId="72E3D472" w14:textId="77777777" w:rsidR="006308F7" w:rsidRDefault="006308F7" w:rsidP="006308F7">
      <w:pPr>
        <w:pStyle w:val="NoSpacing"/>
      </w:pPr>
    </w:p>
    <w:p w14:paraId="295A01A5" w14:textId="77777777" w:rsidR="006308F7" w:rsidRDefault="006308F7" w:rsidP="006308F7">
      <w:pPr>
        <w:pStyle w:val="NoSpacing"/>
      </w:pPr>
      <w:r>
        <w:t>18 October 2024</w:t>
      </w:r>
    </w:p>
    <w:p w14:paraId="006A77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E583A" w14:textId="77777777" w:rsidR="006308F7" w:rsidRDefault="006308F7" w:rsidP="009139A6">
      <w:r>
        <w:separator/>
      </w:r>
    </w:p>
  </w:endnote>
  <w:endnote w:type="continuationSeparator" w:id="0">
    <w:p w14:paraId="52891EAA" w14:textId="77777777" w:rsidR="006308F7" w:rsidRDefault="006308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D11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EBC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184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E3B6A" w14:textId="77777777" w:rsidR="006308F7" w:rsidRDefault="006308F7" w:rsidP="009139A6">
      <w:r>
        <w:separator/>
      </w:r>
    </w:p>
  </w:footnote>
  <w:footnote w:type="continuationSeparator" w:id="0">
    <w:p w14:paraId="4A67391A" w14:textId="77777777" w:rsidR="006308F7" w:rsidRDefault="006308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612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3B7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C9D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F7"/>
    <w:rsid w:val="000666E0"/>
    <w:rsid w:val="002510B7"/>
    <w:rsid w:val="00270799"/>
    <w:rsid w:val="00426115"/>
    <w:rsid w:val="005C130B"/>
    <w:rsid w:val="006308F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A0C9"/>
  <w15:chartTrackingRefBased/>
  <w15:docId w15:val="{B6EAEDB0-84FB-4408-B499-171152EA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2024-10-22T10:35:00Z</dcterms:created>
  <dcterms:modified xsi:type="dcterms:W3CDTF">2024-10-22T10:35:00Z</dcterms:modified>
</cp:coreProperties>
</file>