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F283D" w14:textId="1EE006E8" w:rsidR="006B2F86" w:rsidRDefault="00A10556" w:rsidP="00E71FC3">
      <w:pPr>
        <w:pStyle w:val="NoSpacing"/>
      </w:pPr>
      <w:r>
        <w:rPr>
          <w:u w:val="single"/>
        </w:rPr>
        <w:t>Simon SMYTH</w:t>
      </w:r>
      <w:r>
        <w:t xml:space="preserve">   </w:t>
      </w:r>
      <w:proofErr w:type="gramStart"/>
      <w:r>
        <w:t xml:space="preserve">   (</w:t>
      </w:r>
      <w:proofErr w:type="gramEnd"/>
      <w:r>
        <w:t>fl.1462)</w:t>
      </w:r>
    </w:p>
    <w:p w14:paraId="1375AE01" w14:textId="24A106ED" w:rsidR="00A10556" w:rsidRDefault="00A10556" w:rsidP="00E71FC3">
      <w:pPr>
        <w:pStyle w:val="NoSpacing"/>
      </w:pPr>
    </w:p>
    <w:p w14:paraId="50936C2B" w14:textId="42A97EB2" w:rsidR="00A10556" w:rsidRDefault="00A10556" w:rsidP="00E71FC3">
      <w:pPr>
        <w:pStyle w:val="NoSpacing"/>
      </w:pPr>
    </w:p>
    <w:p w14:paraId="7B6E3AAB" w14:textId="21B4965D" w:rsidR="00A10556" w:rsidRDefault="00A10556" w:rsidP="00E71FC3">
      <w:pPr>
        <w:pStyle w:val="NoSpacing"/>
      </w:pPr>
      <w:r>
        <w:t>in Feb.1462</w:t>
      </w:r>
      <w:r>
        <w:tab/>
        <w:t>He was a Warden of the Grocers’ Company.  (C.C.R. 1461-67 p.94)</w:t>
      </w:r>
    </w:p>
    <w:p w14:paraId="27F92A1B" w14:textId="1CD109C1" w:rsidR="00A10556" w:rsidRDefault="00A10556" w:rsidP="00E71FC3">
      <w:pPr>
        <w:pStyle w:val="NoSpacing"/>
      </w:pPr>
    </w:p>
    <w:p w14:paraId="1A6FF095" w14:textId="536D31D6" w:rsidR="00A10556" w:rsidRDefault="00A10556" w:rsidP="00E71FC3">
      <w:pPr>
        <w:pStyle w:val="NoSpacing"/>
      </w:pPr>
    </w:p>
    <w:p w14:paraId="1F1DB0F1" w14:textId="09B8A520" w:rsidR="00A10556" w:rsidRPr="00A10556" w:rsidRDefault="00A10556" w:rsidP="00E71FC3">
      <w:pPr>
        <w:pStyle w:val="NoSpacing"/>
      </w:pPr>
      <w:r>
        <w:t>10 June 2018</w:t>
      </w:r>
      <w:bookmarkStart w:id="0" w:name="_GoBack"/>
      <w:bookmarkEnd w:id="0"/>
    </w:p>
    <w:sectPr w:rsidR="00A10556" w:rsidRPr="00A1055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502F5" w14:textId="77777777" w:rsidR="00A10556" w:rsidRDefault="00A10556" w:rsidP="00E71FC3">
      <w:pPr>
        <w:spacing w:after="0" w:line="240" w:lineRule="auto"/>
      </w:pPr>
      <w:r>
        <w:separator/>
      </w:r>
    </w:p>
  </w:endnote>
  <w:endnote w:type="continuationSeparator" w:id="0">
    <w:p w14:paraId="6B9D07CB" w14:textId="77777777" w:rsidR="00A10556" w:rsidRDefault="00A1055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3821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79A28" w14:textId="77777777" w:rsidR="00A10556" w:rsidRDefault="00A10556" w:rsidP="00E71FC3">
      <w:pPr>
        <w:spacing w:after="0" w:line="240" w:lineRule="auto"/>
      </w:pPr>
      <w:r>
        <w:separator/>
      </w:r>
    </w:p>
  </w:footnote>
  <w:footnote w:type="continuationSeparator" w:id="0">
    <w:p w14:paraId="35080777" w14:textId="77777777" w:rsidR="00A10556" w:rsidRDefault="00A1055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56"/>
    <w:rsid w:val="001A7C09"/>
    <w:rsid w:val="00577BD5"/>
    <w:rsid w:val="00656CBA"/>
    <w:rsid w:val="006A1F77"/>
    <w:rsid w:val="00733BE7"/>
    <w:rsid w:val="00A1055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1D6C7"/>
  <w15:chartTrackingRefBased/>
  <w15:docId w15:val="{84594CCC-7028-4154-8536-ECC0CA89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2018-06-10T14:38:00Z</dcterms:created>
  <dcterms:modified xsi:type="dcterms:W3CDTF">2018-06-10T14:40:00Z</dcterms:modified>
</cp:coreProperties>
</file>