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97B9" w14:textId="77777777" w:rsidR="0065364A" w:rsidRDefault="0065364A" w:rsidP="0065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Simon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13D467C" w14:textId="77777777" w:rsidR="0065364A" w:rsidRDefault="0065364A" w:rsidP="0065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Dartford, Kent. Smith.</w:t>
      </w:r>
    </w:p>
    <w:p w14:paraId="16C5D851" w14:textId="77777777" w:rsidR="0065364A" w:rsidRDefault="0065364A" w:rsidP="0065364A">
      <w:pPr>
        <w:rPr>
          <w:rFonts w:ascii="Times New Roman" w:hAnsi="Times New Roman" w:cs="Times New Roman"/>
        </w:rPr>
      </w:pPr>
    </w:p>
    <w:p w14:paraId="3F086A07" w14:textId="77777777" w:rsidR="0065364A" w:rsidRDefault="0065364A" w:rsidP="0065364A">
      <w:pPr>
        <w:rPr>
          <w:rFonts w:ascii="Times New Roman" w:hAnsi="Times New Roman" w:cs="Times New Roman"/>
        </w:rPr>
      </w:pPr>
    </w:p>
    <w:p w14:paraId="40D856C6" w14:textId="77777777" w:rsidR="0065364A" w:rsidRDefault="0065364A" w:rsidP="0065364A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Sybbyll</w:t>
      </w:r>
      <w:proofErr w:type="spellEnd"/>
      <w:r>
        <w:rPr>
          <w:rFonts w:ascii="Times New Roman" w:hAnsi="Times New Roman" w:cs="Times New Roman"/>
        </w:rPr>
        <w:t xml:space="preserve">(q.v.) brought a plaint of trespass, taking and assault of a servant against him and John Williams of </w:t>
      </w:r>
      <w:proofErr w:type="spellStart"/>
      <w:r>
        <w:rPr>
          <w:rFonts w:ascii="Times New Roman" w:hAnsi="Times New Roman" w:cs="Times New Roman"/>
        </w:rPr>
        <w:t>Eynsford</w:t>
      </w:r>
      <w:proofErr w:type="spellEnd"/>
      <w:r>
        <w:rPr>
          <w:rFonts w:ascii="Times New Roman" w:hAnsi="Times New Roman" w:cs="Times New Roman"/>
        </w:rPr>
        <w:t>(q.v.).</w:t>
      </w:r>
    </w:p>
    <w:p w14:paraId="4685C7AA" w14:textId="77777777" w:rsidR="0065364A" w:rsidRDefault="0065364A" w:rsidP="0065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2689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549A784" w14:textId="77777777" w:rsidR="0065364A" w:rsidRDefault="0065364A" w:rsidP="0065364A">
      <w:pPr>
        <w:rPr>
          <w:rFonts w:ascii="Times New Roman" w:hAnsi="Times New Roman" w:cs="Times New Roman"/>
        </w:rPr>
      </w:pPr>
    </w:p>
    <w:p w14:paraId="45AC35DD" w14:textId="77777777" w:rsidR="0065364A" w:rsidRDefault="0065364A" w:rsidP="0065364A">
      <w:pPr>
        <w:rPr>
          <w:rFonts w:ascii="Times New Roman" w:hAnsi="Times New Roman" w:cs="Times New Roman"/>
        </w:rPr>
      </w:pPr>
    </w:p>
    <w:p w14:paraId="7A9B40FD" w14:textId="77777777" w:rsidR="0065364A" w:rsidRDefault="0065364A" w:rsidP="0065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2019</w:t>
      </w:r>
    </w:p>
    <w:p w14:paraId="61A759BA" w14:textId="77777777" w:rsidR="006B2F86" w:rsidRPr="00E71FC3" w:rsidRDefault="006536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97E7" w14:textId="77777777" w:rsidR="0065364A" w:rsidRDefault="0065364A" w:rsidP="00E71FC3">
      <w:r>
        <w:separator/>
      </w:r>
    </w:p>
  </w:endnote>
  <w:endnote w:type="continuationSeparator" w:id="0">
    <w:p w14:paraId="61E7659C" w14:textId="77777777" w:rsidR="0065364A" w:rsidRDefault="0065364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F16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24A9" w14:textId="77777777" w:rsidR="0065364A" w:rsidRDefault="0065364A" w:rsidP="00E71FC3">
      <w:r>
        <w:separator/>
      </w:r>
    </w:p>
  </w:footnote>
  <w:footnote w:type="continuationSeparator" w:id="0">
    <w:p w14:paraId="0C853BEC" w14:textId="77777777" w:rsidR="0065364A" w:rsidRDefault="0065364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4A"/>
    <w:rsid w:val="001A7C09"/>
    <w:rsid w:val="00577BD5"/>
    <w:rsid w:val="0065364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D423"/>
  <w15:chartTrackingRefBased/>
  <w15:docId w15:val="{868D7F71-9834-43A9-BDC2-3942C9D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64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5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2019-02-08T20:47:00Z</dcterms:created>
  <dcterms:modified xsi:type="dcterms:W3CDTF">2019-02-08T20:48:00Z</dcterms:modified>
</cp:coreProperties>
</file>