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2C9A3" w14:textId="77777777" w:rsidR="00271EFB" w:rsidRDefault="00271EFB" w:rsidP="00271EF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Simon SMYTH</w:t>
      </w:r>
      <w:r>
        <w:rPr>
          <w:rFonts w:cs="Times New Roman"/>
          <w:szCs w:val="24"/>
        </w:rPr>
        <w:t xml:space="preserve">     (fl.1483)</w:t>
      </w:r>
    </w:p>
    <w:p w14:paraId="47BE4BE7" w14:textId="77777777" w:rsidR="00271EFB" w:rsidRDefault="00271EFB" w:rsidP="00271EF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London. </w:t>
      </w:r>
    </w:p>
    <w:p w14:paraId="6A72C704" w14:textId="77777777" w:rsidR="00271EFB" w:rsidRDefault="00271EFB" w:rsidP="00271EFB">
      <w:pPr>
        <w:pStyle w:val="NoSpacing"/>
        <w:jc w:val="both"/>
        <w:rPr>
          <w:rFonts w:cs="Times New Roman"/>
          <w:szCs w:val="24"/>
        </w:rPr>
      </w:pPr>
    </w:p>
    <w:p w14:paraId="5049C616" w14:textId="77777777" w:rsidR="00271EFB" w:rsidRDefault="00271EFB" w:rsidP="00271EFB">
      <w:pPr>
        <w:pStyle w:val="NoSpacing"/>
        <w:jc w:val="both"/>
        <w:rPr>
          <w:rFonts w:cs="Times New Roman"/>
          <w:szCs w:val="24"/>
        </w:rPr>
      </w:pPr>
    </w:p>
    <w:p w14:paraId="39410778" w14:textId="77777777" w:rsidR="00271EFB" w:rsidRDefault="00271EFB" w:rsidP="00271EF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made a plaint against John </w:t>
      </w:r>
      <w:proofErr w:type="spellStart"/>
      <w:r>
        <w:rPr>
          <w:rFonts w:cs="Times New Roman"/>
          <w:szCs w:val="24"/>
        </w:rPr>
        <w:t>Browene</w:t>
      </w:r>
      <w:proofErr w:type="spellEnd"/>
      <w:r>
        <w:rPr>
          <w:rFonts w:cs="Times New Roman"/>
          <w:szCs w:val="24"/>
        </w:rPr>
        <w:t xml:space="preserve"> of Amersham, Buckinghamshire(q.v.).</w:t>
      </w:r>
    </w:p>
    <w:p w14:paraId="0EC85965" w14:textId="77777777" w:rsidR="00271EFB" w:rsidRDefault="00271EFB" w:rsidP="00271EF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371A2027" w14:textId="77777777" w:rsidR="00271EFB" w:rsidRDefault="00271EFB" w:rsidP="00271EFB">
      <w:pPr>
        <w:pStyle w:val="NoSpacing"/>
        <w:jc w:val="both"/>
        <w:rPr>
          <w:rFonts w:cs="Times New Roman"/>
          <w:szCs w:val="24"/>
        </w:rPr>
      </w:pPr>
    </w:p>
    <w:p w14:paraId="0050554F" w14:textId="77777777" w:rsidR="00271EFB" w:rsidRDefault="00271EFB" w:rsidP="00271EFB">
      <w:pPr>
        <w:pStyle w:val="NoSpacing"/>
        <w:jc w:val="both"/>
        <w:rPr>
          <w:rFonts w:cs="Times New Roman"/>
          <w:szCs w:val="24"/>
        </w:rPr>
      </w:pPr>
    </w:p>
    <w:p w14:paraId="24E562B6" w14:textId="77777777" w:rsidR="00271EFB" w:rsidRDefault="00271EFB" w:rsidP="00271EF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 May 2025</w:t>
      </w:r>
    </w:p>
    <w:p w14:paraId="337CF3C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F7024" w14:textId="77777777" w:rsidR="00271EFB" w:rsidRDefault="00271EFB" w:rsidP="009139A6">
      <w:r>
        <w:separator/>
      </w:r>
    </w:p>
  </w:endnote>
  <w:endnote w:type="continuationSeparator" w:id="0">
    <w:p w14:paraId="3BCDF71D" w14:textId="77777777" w:rsidR="00271EFB" w:rsidRDefault="00271EF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28DF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D429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A6CE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4000A" w14:textId="77777777" w:rsidR="00271EFB" w:rsidRDefault="00271EFB" w:rsidP="009139A6">
      <w:r>
        <w:separator/>
      </w:r>
    </w:p>
  </w:footnote>
  <w:footnote w:type="continuationSeparator" w:id="0">
    <w:p w14:paraId="7D537233" w14:textId="77777777" w:rsidR="00271EFB" w:rsidRDefault="00271EF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03F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50D7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5633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EFB"/>
    <w:rsid w:val="000666E0"/>
    <w:rsid w:val="000A2E7A"/>
    <w:rsid w:val="001307AC"/>
    <w:rsid w:val="00190DFA"/>
    <w:rsid w:val="002510B7"/>
    <w:rsid w:val="00270799"/>
    <w:rsid w:val="00271EFB"/>
    <w:rsid w:val="002737D5"/>
    <w:rsid w:val="00357E4A"/>
    <w:rsid w:val="005C130B"/>
    <w:rsid w:val="00826F5C"/>
    <w:rsid w:val="008725BE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C53CF"/>
  <w15:chartTrackingRefBased/>
  <w15:docId w15:val="{76AE6205-8FF5-4FDB-BF96-2C21927C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71E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2025-06-04T19:08:00Z</dcterms:created>
  <dcterms:modified xsi:type="dcterms:W3CDTF">2025-06-04T19:08:00Z</dcterms:modified>
</cp:coreProperties>
</file>