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AD42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SMYTH</w:t>
      </w:r>
      <w:r>
        <w:rPr>
          <w:rFonts w:ascii="Times New Roman" w:hAnsi="Times New Roman" w:cs="Times New Roman"/>
          <w:sz w:val="24"/>
          <w:szCs w:val="24"/>
        </w:rPr>
        <w:t xml:space="preserve">      (fl.1439)</w:t>
      </w:r>
    </w:p>
    <w:p w14:paraId="504EA174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Tailor.</w:t>
      </w:r>
    </w:p>
    <w:p w14:paraId="7394CF3B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DF0072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0F28D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1439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were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</w:p>
    <w:p w14:paraId="5705DC98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inventory and evaluation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belonging to John Arnold, gentleman(q.v.),</w:t>
      </w:r>
    </w:p>
    <w:p w14:paraId="16EC971A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connection with the action for a debt of £7 brought against him by </w:t>
      </w:r>
    </w:p>
    <w:p w14:paraId="0D6D78CB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Brightmer</w:t>
      </w:r>
      <w:proofErr w:type="spellEnd"/>
      <w:r>
        <w:rPr>
          <w:rFonts w:ascii="Times New Roman" w:hAnsi="Times New Roman" w:cs="Times New Roman"/>
          <w:sz w:val="24"/>
          <w:szCs w:val="24"/>
        </w:rPr>
        <w:t>, gentleman(q.v.).</w:t>
      </w:r>
    </w:p>
    <w:p w14:paraId="3BBFCE00" w14:textId="77777777" w:rsidR="007D0F8B" w:rsidRDefault="007D0F8B" w:rsidP="007D0F8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D02259">
        <w:rPr>
          <w:rFonts w:ascii="Times New Roman" w:hAnsi="Times New Roman" w:cs="Times New Roman"/>
          <w:sz w:val="24"/>
          <w:szCs w:val="24"/>
        </w:rPr>
        <w:t>(“Calendar of Plea and Memoranda Rolls preserved among the archives of the Corporation of the City of London at the Guildhall A.D. 1437-1457”, edited by Philip E. Jones, pub. Cambridge University Press 1954 p.</w:t>
      </w:r>
      <w:r>
        <w:rPr>
          <w:rFonts w:ascii="Times New Roman" w:hAnsi="Times New Roman" w:cs="Times New Roman"/>
          <w:sz w:val="24"/>
          <w:szCs w:val="24"/>
        </w:rPr>
        <w:t>19)</w:t>
      </w:r>
    </w:p>
    <w:p w14:paraId="484EB010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C53C65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A955A" w14:textId="77777777" w:rsidR="007D0F8B" w:rsidRDefault="007D0F8B" w:rsidP="007D0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2022</w:t>
      </w:r>
    </w:p>
    <w:p w14:paraId="2954481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763F" w14:textId="77777777" w:rsidR="007D0F8B" w:rsidRDefault="007D0F8B" w:rsidP="009139A6">
      <w:r>
        <w:separator/>
      </w:r>
    </w:p>
  </w:endnote>
  <w:endnote w:type="continuationSeparator" w:id="0">
    <w:p w14:paraId="58FC44BC" w14:textId="77777777" w:rsidR="007D0F8B" w:rsidRDefault="007D0F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29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F0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D7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A48E" w14:textId="77777777" w:rsidR="007D0F8B" w:rsidRDefault="007D0F8B" w:rsidP="009139A6">
      <w:r>
        <w:separator/>
      </w:r>
    </w:p>
  </w:footnote>
  <w:footnote w:type="continuationSeparator" w:id="0">
    <w:p w14:paraId="3158E202" w14:textId="77777777" w:rsidR="007D0F8B" w:rsidRDefault="007D0F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89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5D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C4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B"/>
    <w:rsid w:val="000666E0"/>
    <w:rsid w:val="002510B7"/>
    <w:rsid w:val="005C130B"/>
    <w:rsid w:val="007D0F8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35AC"/>
  <w15:chartTrackingRefBased/>
  <w15:docId w15:val="{517CC22A-ED6B-492C-AC8C-5265D118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2022-04-08T20:42:00Z</dcterms:created>
  <dcterms:modified xsi:type="dcterms:W3CDTF">2022-04-08T20:43:00Z</dcterms:modified>
</cp:coreProperties>
</file>