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97C5" w14:textId="77777777" w:rsidR="00AB1163" w:rsidRDefault="00AB1163" w:rsidP="00AB11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SMYTH</w:t>
      </w:r>
      <w:r>
        <w:rPr>
          <w:rFonts w:cs="Times New Roman"/>
          <w:szCs w:val="24"/>
        </w:rPr>
        <w:t xml:space="preserve">         (fl.1483)</w:t>
      </w:r>
    </w:p>
    <w:p w14:paraId="008329B3" w14:textId="77777777" w:rsidR="00AB1163" w:rsidRDefault="00AB1163" w:rsidP="00AB1163">
      <w:pPr>
        <w:pStyle w:val="NoSpacing"/>
        <w:jc w:val="both"/>
        <w:rPr>
          <w:rFonts w:cs="Times New Roman"/>
          <w:szCs w:val="24"/>
        </w:rPr>
      </w:pPr>
    </w:p>
    <w:p w14:paraId="42E3764B" w14:textId="77777777" w:rsidR="00AB1163" w:rsidRDefault="00AB1163" w:rsidP="00AB1163">
      <w:pPr>
        <w:pStyle w:val="NoSpacing"/>
        <w:jc w:val="both"/>
        <w:rPr>
          <w:rFonts w:cs="Times New Roman"/>
          <w:szCs w:val="24"/>
        </w:rPr>
      </w:pPr>
    </w:p>
    <w:p w14:paraId="2B3DF2EA" w14:textId="77777777" w:rsidR="00AB1163" w:rsidRDefault="00AB1163" w:rsidP="00AB11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Richard Creke of Hockley(q.v.) and</w:t>
      </w:r>
    </w:p>
    <w:p w14:paraId="029CCDE2" w14:textId="77777777" w:rsidR="00AB1163" w:rsidRDefault="00AB1163" w:rsidP="00AB11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Chyrche</w:t>
      </w:r>
      <w:proofErr w:type="spellEnd"/>
      <w:r>
        <w:rPr>
          <w:rFonts w:cs="Times New Roman"/>
          <w:szCs w:val="24"/>
        </w:rPr>
        <w:t xml:space="preserve">, senior, of Great </w:t>
      </w:r>
      <w:proofErr w:type="spellStart"/>
      <w:r>
        <w:rPr>
          <w:rFonts w:cs="Times New Roman"/>
          <w:szCs w:val="24"/>
        </w:rPr>
        <w:t>Wakeryng</w:t>
      </w:r>
      <w:proofErr w:type="spellEnd"/>
      <w:r>
        <w:rPr>
          <w:rFonts w:cs="Times New Roman"/>
          <w:szCs w:val="24"/>
        </w:rPr>
        <w:t>(q.v.).</w:t>
      </w:r>
    </w:p>
    <w:p w14:paraId="54930688" w14:textId="77777777" w:rsidR="00AB1163" w:rsidRDefault="00AB1163" w:rsidP="00AB11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276E686D" w14:textId="77777777" w:rsidR="00AB1163" w:rsidRDefault="00AB1163" w:rsidP="00AB11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against Nicholas Souter of Lexden(q.v.) and</w:t>
      </w:r>
    </w:p>
    <w:p w14:paraId="51A8DFFC" w14:textId="77777777" w:rsidR="00AB1163" w:rsidRDefault="00AB1163" w:rsidP="00AB11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Alice </w:t>
      </w:r>
      <w:proofErr w:type="spellStart"/>
      <w:r>
        <w:rPr>
          <w:rFonts w:cs="Times New Roman"/>
          <w:szCs w:val="24"/>
        </w:rPr>
        <w:t>Marsshall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Peldon</w:t>
      </w:r>
      <w:proofErr w:type="spellEnd"/>
      <w:r>
        <w:rPr>
          <w:rFonts w:cs="Times New Roman"/>
          <w:szCs w:val="24"/>
        </w:rPr>
        <w:t>(q.v.).   (ibid.)</w:t>
      </w:r>
      <w:r>
        <w:rPr>
          <w:rFonts w:cs="Times New Roman"/>
          <w:szCs w:val="24"/>
        </w:rPr>
        <w:tab/>
      </w:r>
    </w:p>
    <w:p w14:paraId="56A59DD6" w14:textId="77777777" w:rsidR="00AB1163" w:rsidRDefault="00AB1163" w:rsidP="00AB1163">
      <w:pPr>
        <w:pStyle w:val="NoSpacing"/>
        <w:jc w:val="both"/>
        <w:rPr>
          <w:rFonts w:cs="Times New Roman"/>
          <w:szCs w:val="24"/>
        </w:rPr>
      </w:pPr>
    </w:p>
    <w:p w14:paraId="2AA50C09" w14:textId="77777777" w:rsidR="00AB1163" w:rsidRDefault="00AB1163" w:rsidP="00AB1163">
      <w:pPr>
        <w:pStyle w:val="NoSpacing"/>
        <w:jc w:val="both"/>
        <w:rPr>
          <w:rFonts w:cs="Times New Roman"/>
          <w:szCs w:val="24"/>
        </w:rPr>
      </w:pPr>
    </w:p>
    <w:p w14:paraId="18CB8153" w14:textId="77777777" w:rsidR="00AB1163" w:rsidRDefault="00AB1163" w:rsidP="00AB11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15 May 2025</w:t>
      </w:r>
    </w:p>
    <w:p w14:paraId="2AC6DA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7797" w14:textId="77777777" w:rsidR="00AB1163" w:rsidRDefault="00AB1163" w:rsidP="009139A6">
      <w:r>
        <w:separator/>
      </w:r>
    </w:p>
  </w:endnote>
  <w:endnote w:type="continuationSeparator" w:id="0">
    <w:p w14:paraId="1A52F6CE" w14:textId="77777777" w:rsidR="00AB1163" w:rsidRDefault="00AB11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38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F9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93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8A7B" w14:textId="77777777" w:rsidR="00AB1163" w:rsidRDefault="00AB1163" w:rsidP="009139A6">
      <w:r>
        <w:separator/>
      </w:r>
    </w:p>
  </w:footnote>
  <w:footnote w:type="continuationSeparator" w:id="0">
    <w:p w14:paraId="5DFFC391" w14:textId="77777777" w:rsidR="00AB1163" w:rsidRDefault="00AB11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85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E2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FC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6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B116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F846"/>
  <w15:chartTrackingRefBased/>
  <w15:docId w15:val="{9F96C269-992E-4440-B4FB-F0821CBF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B1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2025-06-04T19:11:00Z</dcterms:created>
  <dcterms:modified xsi:type="dcterms:W3CDTF">2025-06-04T19:12:00Z</dcterms:modified>
</cp:coreProperties>
</file>