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310A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rPr>
          <w:u w:val="single"/>
        </w:rPr>
        <w:t>Stephen SMYTH</w:t>
      </w:r>
      <w:r>
        <w:t xml:space="preserve">      (fl.1485)</w:t>
      </w:r>
    </w:p>
    <w:p w14:paraId="0B113550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>Chaplain.</w:t>
      </w:r>
    </w:p>
    <w:p w14:paraId="2E36E806" w14:textId="77777777" w:rsidR="00855402" w:rsidRDefault="00855402" w:rsidP="00855402">
      <w:pPr>
        <w:pStyle w:val="NoSpacing"/>
        <w:tabs>
          <w:tab w:val="left" w:pos="1440"/>
        </w:tabs>
        <w:jc w:val="both"/>
      </w:pPr>
    </w:p>
    <w:p w14:paraId="0B6FFD3C" w14:textId="77777777" w:rsidR="00855402" w:rsidRDefault="00855402" w:rsidP="00855402">
      <w:pPr>
        <w:pStyle w:val="NoSpacing"/>
        <w:tabs>
          <w:tab w:val="left" w:pos="1440"/>
        </w:tabs>
        <w:jc w:val="both"/>
      </w:pPr>
    </w:p>
    <w:p w14:paraId="62528C1C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>19 Feb.1485</w:t>
      </w:r>
      <w:r>
        <w:tab/>
        <w:t xml:space="preserve">He was instituted to the vicarage of </w:t>
      </w:r>
      <w:proofErr w:type="spellStart"/>
      <w:r>
        <w:t>Willardby</w:t>
      </w:r>
      <w:proofErr w:type="spellEnd"/>
      <w:r>
        <w:t>.</w:t>
      </w:r>
    </w:p>
    <w:p w14:paraId="13D5F98C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ab/>
        <w:t>He was granted letters dimissory.</w:t>
      </w:r>
    </w:p>
    <w:p w14:paraId="12D32E81" w14:textId="77777777" w:rsidR="00855402" w:rsidRDefault="00855402" w:rsidP="00855402">
      <w:pPr>
        <w:pStyle w:val="NoSpacing"/>
      </w:pPr>
      <w:r>
        <w:tab/>
      </w:r>
      <w:r>
        <w:tab/>
        <w:t>(“The Register of Thomas Rotherham, Archbishop of York 1480-1500</w:t>
      </w:r>
    </w:p>
    <w:p w14:paraId="4AABB8A5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 xml:space="preserve">, pub. The Canterbury and York Society, 1974, </w:t>
      </w:r>
    </w:p>
    <w:p w14:paraId="38D76B1B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ab/>
        <w:t>pp.44-5)</w:t>
      </w:r>
    </w:p>
    <w:p w14:paraId="3B34CA7E" w14:textId="77777777" w:rsidR="00855402" w:rsidRDefault="00855402" w:rsidP="00855402">
      <w:pPr>
        <w:pStyle w:val="NoSpacing"/>
        <w:tabs>
          <w:tab w:val="left" w:pos="1440"/>
        </w:tabs>
        <w:jc w:val="both"/>
      </w:pPr>
    </w:p>
    <w:p w14:paraId="73491BE3" w14:textId="77777777" w:rsidR="00855402" w:rsidRDefault="00855402" w:rsidP="00855402">
      <w:pPr>
        <w:pStyle w:val="NoSpacing"/>
        <w:tabs>
          <w:tab w:val="left" w:pos="1440"/>
        </w:tabs>
        <w:jc w:val="both"/>
      </w:pPr>
    </w:p>
    <w:p w14:paraId="56BFC4AE" w14:textId="77777777" w:rsidR="00855402" w:rsidRDefault="00855402" w:rsidP="00855402">
      <w:pPr>
        <w:pStyle w:val="NoSpacing"/>
        <w:tabs>
          <w:tab w:val="left" w:pos="1440"/>
        </w:tabs>
        <w:jc w:val="both"/>
      </w:pPr>
      <w:r>
        <w:t>6 October 2019</w:t>
      </w:r>
    </w:p>
    <w:p w14:paraId="107D2691" w14:textId="77777777" w:rsidR="006B2F86" w:rsidRPr="00E71FC3" w:rsidRDefault="008554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A139" w14:textId="77777777" w:rsidR="00855402" w:rsidRDefault="00855402" w:rsidP="00E71FC3">
      <w:pPr>
        <w:spacing w:after="0" w:line="240" w:lineRule="auto"/>
      </w:pPr>
      <w:r>
        <w:separator/>
      </w:r>
    </w:p>
  </w:endnote>
  <w:endnote w:type="continuationSeparator" w:id="0">
    <w:p w14:paraId="5E3EAEF2" w14:textId="77777777" w:rsidR="00855402" w:rsidRDefault="008554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EF3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32F0" w14:textId="77777777" w:rsidR="00855402" w:rsidRDefault="00855402" w:rsidP="00E71FC3">
      <w:pPr>
        <w:spacing w:after="0" w:line="240" w:lineRule="auto"/>
      </w:pPr>
      <w:r>
        <w:separator/>
      </w:r>
    </w:p>
  </w:footnote>
  <w:footnote w:type="continuationSeparator" w:id="0">
    <w:p w14:paraId="6F95B1F1" w14:textId="77777777" w:rsidR="00855402" w:rsidRDefault="008554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02"/>
    <w:rsid w:val="001A7C09"/>
    <w:rsid w:val="00577BD5"/>
    <w:rsid w:val="00656CBA"/>
    <w:rsid w:val="006A1F77"/>
    <w:rsid w:val="00733BE7"/>
    <w:rsid w:val="0085540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E00F"/>
  <w15:chartTrackingRefBased/>
  <w15:docId w15:val="{D0550659-4E04-495E-9808-91C1D4BF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2019-10-24T18:48:00Z</dcterms:created>
  <dcterms:modified xsi:type="dcterms:W3CDTF">2019-10-24T18:49:00Z</dcterms:modified>
</cp:coreProperties>
</file>