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11" w:rsidRDefault="008A4611" w:rsidP="008A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Stephen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A4611" w:rsidRDefault="008A4611" w:rsidP="008A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Chesterford</w:t>
      </w:r>
      <w:proofErr w:type="spellEnd"/>
      <w:r>
        <w:rPr>
          <w:rFonts w:ascii="Times New Roman" w:hAnsi="Times New Roman" w:cs="Times New Roman"/>
        </w:rPr>
        <w:t>, Essex. Yeoman.</w:t>
      </w:r>
    </w:p>
    <w:p w:rsidR="008A4611" w:rsidRDefault="008A4611" w:rsidP="008A4611">
      <w:pPr>
        <w:rPr>
          <w:rFonts w:ascii="Times New Roman" w:hAnsi="Times New Roman" w:cs="Times New Roman"/>
        </w:rPr>
      </w:pPr>
    </w:p>
    <w:p w:rsidR="008A4611" w:rsidRDefault="008A4611" w:rsidP="008A4611">
      <w:pPr>
        <w:rPr>
          <w:rFonts w:ascii="Times New Roman" w:hAnsi="Times New Roman" w:cs="Times New Roman"/>
        </w:rPr>
      </w:pPr>
    </w:p>
    <w:p w:rsidR="008A4611" w:rsidRDefault="008A4611" w:rsidP="008A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Brampton, esquire(q.v.), brought a plaint of debt against him, </w:t>
      </w:r>
    </w:p>
    <w:p w:rsidR="008A4611" w:rsidRDefault="008A4611" w:rsidP="008A4611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John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Webbe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of Walden(q.v.) and William West of Hardwick,</w:t>
      </w:r>
    </w:p>
    <w:p w:rsidR="008A4611" w:rsidRDefault="008A4611" w:rsidP="008A4611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  <w:t>Norfolk(q.v.).</w:t>
      </w:r>
    </w:p>
    <w:p w:rsidR="008A4611" w:rsidRDefault="008A4611" w:rsidP="008A4611">
      <w:pPr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8A4611" w:rsidRDefault="008A4611" w:rsidP="008A4611">
      <w:pPr>
        <w:rPr>
          <w:rFonts w:ascii="Times New Roman" w:hAnsi="Times New Roman" w:cs="Times New Roman"/>
        </w:rPr>
      </w:pPr>
    </w:p>
    <w:p w:rsidR="008A4611" w:rsidRDefault="008A4611" w:rsidP="008A4611">
      <w:pPr>
        <w:rPr>
          <w:rFonts w:ascii="Times New Roman" w:hAnsi="Times New Roman" w:cs="Times New Roman"/>
        </w:rPr>
      </w:pPr>
    </w:p>
    <w:p w:rsidR="008A4611" w:rsidRDefault="008A4611" w:rsidP="008A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2017</w:t>
      </w:r>
    </w:p>
    <w:p w:rsidR="006B2F86" w:rsidRPr="00E71FC3" w:rsidRDefault="008A46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11" w:rsidRDefault="008A4611" w:rsidP="00E71FC3">
      <w:r>
        <w:separator/>
      </w:r>
    </w:p>
  </w:endnote>
  <w:endnote w:type="continuationSeparator" w:id="0">
    <w:p w:rsidR="008A4611" w:rsidRDefault="008A46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11" w:rsidRDefault="008A4611" w:rsidP="00E71FC3">
      <w:r>
        <w:separator/>
      </w:r>
    </w:p>
  </w:footnote>
  <w:footnote w:type="continuationSeparator" w:id="0">
    <w:p w:rsidR="008A4611" w:rsidRDefault="008A46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11"/>
    <w:rsid w:val="001A7C09"/>
    <w:rsid w:val="00577BD5"/>
    <w:rsid w:val="00656CBA"/>
    <w:rsid w:val="006A1F77"/>
    <w:rsid w:val="00733BE7"/>
    <w:rsid w:val="008A461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95D56-5613-4D85-8D92-712B850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46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A4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2017-03-26T18:02:00Z</dcterms:created>
  <dcterms:modified xsi:type="dcterms:W3CDTF">2017-03-26T18:05:00Z</dcterms:modified>
</cp:coreProperties>
</file>