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6E95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Stephen SMYTH</w:t>
      </w:r>
      <w:r>
        <w:rPr>
          <w:rFonts w:ascii="Times New Roman" w:hAnsi="Times New Roman" w:cs="Times New Roman"/>
        </w:rPr>
        <w:t xml:space="preserve">      (fl.1483)</w:t>
      </w:r>
    </w:p>
    <w:p w14:paraId="01721DAE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East Deeping, Lincolnshire. Husbandman.</w:t>
      </w:r>
    </w:p>
    <w:p w14:paraId="11E93DA2" w14:textId="77777777" w:rsidR="00C02415" w:rsidRDefault="00C02415" w:rsidP="00C02415">
      <w:pPr>
        <w:rPr>
          <w:rFonts w:ascii="Times New Roman" w:hAnsi="Times New Roman" w:cs="Times New Roman"/>
        </w:rPr>
      </w:pPr>
    </w:p>
    <w:p w14:paraId="3BEE23C7" w14:textId="77777777" w:rsidR="00C02415" w:rsidRDefault="00C02415" w:rsidP="00C02415">
      <w:pPr>
        <w:rPr>
          <w:rFonts w:ascii="Times New Roman" w:hAnsi="Times New Roman" w:cs="Times New Roman"/>
        </w:rPr>
      </w:pPr>
    </w:p>
    <w:p w14:paraId="39DF69EA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 xml:space="preserve">, Abbot of </w:t>
      </w:r>
      <w:proofErr w:type="spellStart"/>
      <w:r>
        <w:rPr>
          <w:rFonts w:ascii="Times New Roman" w:hAnsi="Times New Roman" w:cs="Times New Roman"/>
        </w:rPr>
        <w:t>Crowland</w:t>
      </w:r>
      <w:proofErr w:type="spellEnd"/>
      <w:r>
        <w:rPr>
          <w:rFonts w:ascii="Times New Roman" w:hAnsi="Times New Roman" w:cs="Times New Roman"/>
        </w:rPr>
        <w:t>(q.v.), brought a plaint of trespass</w:t>
      </w:r>
    </w:p>
    <w:p w14:paraId="4AEF0548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taking against him and 14 others.</w:t>
      </w:r>
    </w:p>
    <w:p w14:paraId="4EAA7BBD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D59E0AA" w14:textId="77777777" w:rsidR="00C02415" w:rsidRDefault="00C02415" w:rsidP="00C02415">
      <w:pPr>
        <w:rPr>
          <w:rFonts w:ascii="Times New Roman" w:hAnsi="Times New Roman" w:cs="Times New Roman"/>
        </w:rPr>
      </w:pPr>
    </w:p>
    <w:p w14:paraId="7C0CE63F" w14:textId="77777777" w:rsidR="00C02415" w:rsidRDefault="00C02415" w:rsidP="00C02415">
      <w:pPr>
        <w:rPr>
          <w:rFonts w:ascii="Times New Roman" w:hAnsi="Times New Roman" w:cs="Times New Roman"/>
        </w:rPr>
      </w:pPr>
    </w:p>
    <w:p w14:paraId="15E9EEE8" w14:textId="77777777" w:rsidR="00C02415" w:rsidRDefault="00C02415" w:rsidP="00C024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October 2019</w:t>
      </w:r>
    </w:p>
    <w:p w14:paraId="0037107B" w14:textId="77777777" w:rsidR="006B2F86" w:rsidRPr="00E71FC3" w:rsidRDefault="00C0241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7F767" w14:textId="77777777" w:rsidR="00C02415" w:rsidRDefault="00C02415" w:rsidP="00E71FC3">
      <w:r>
        <w:separator/>
      </w:r>
    </w:p>
  </w:endnote>
  <w:endnote w:type="continuationSeparator" w:id="0">
    <w:p w14:paraId="3E13BEF9" w14:textId="77777777" w:rsidR="00C02415" w:rsidRDefault="00C0241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D43CC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DFBA" w14:textId="77777777" w:rsidR="00C02415" w:rsidRDefault="00C02415" w:rsidP="00E71FC3">
      <w:r>
        <w:separator/>
      </w:r>
    </w:p>
  </w:footnote>
  <w:footnote w:type="continuationSeparator" w:id="0">
    <w:p w14:paraId="24FF415A" w14:textId="77777777" w:rsidR="00C02415" w:rsidRDefault="00C0241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15"/>
    <w:rsid w:val="001A7C09"/>
    <w:rsid w:val="00577BD5"/>
    <w:rsid w:val="006A1F77"/>
    <w:rsid w:val="00733BE7"/>
    <w:rsid w:val="00AB52E8"/>
    <w:rsid w:val="00B16D3F"/>
    <w:rsid w:val="00C0241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3755"/>
  <w15:chartTrackingRefBased/>
  <w15:docId w15:val="{827367EC-1984-4BFC-94A3-A3EE626F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1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2019-11-14T21:17:00Z</dcterms:created>
  <dcterms:modified xsi:type="dcterms:W3CDTF">2019-11-14T21:17:00Z</dcterms:modified>
</cp:coreProperties>
</file>