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D0" w:rsidRDefault="00E452D0" w:rsidP="00E452D0">
      <w:pPr>
        <w:pStyle w:val="NoSpacing"/>
      </w:pPr>
      <w:r>
        <w:rPr>
          <w:u w:val="single"/>
        </w:rPr>
        <w:t>Stephen SMYTH</w:t>
      </w:r>
      <w:r>
        <w:t xml:space="preserve">       (fl.1480)</w:t>
      </w:r>
    </w:p>
    <w:p w:rsidR="00E452D0" w:rsidRDefault="00E452D0" w:rsidP="00E452D0">
      <w:pPr>
        <w:pStyle w:val="NoSpacing"/>
      </w:pPr>
      <w:r>
        <w:t>of Aldgate Ward, London.</w:t>
      </w:r>
    </w:p>
    <w:p w:rsidR="00E452D0" w:rsidRDefault="00E452D0" w:rsidP="00E452D0">
      <w:pPr>
        <w:pStyle w:val="NoSpacing"/>
      </w:pPr>
    </w:p>
    <w:p w:rsidR="00E452D0" w:rsidRDefault="00E452D0" w:rsidP="00E452D0">
      <w:pPr>
        <w:pStyle w:val="NoSpacing"/>
      </w:pPr>
    </w:p>
    <w:p w:rsidR="00E452D0" w:rsidRDefault="00E452D0" w:rsidP="00E452D0">
      <w:pPr>
        <w:pStyle w:val="NoSpacing"/>
      </w:pPr>
      <w:r>
        <w:t>12 Feb.1480</w:t>
      </w:r>
      <w:r>
        <w:tab/>
        <w:t>He was elected to assess, along with two persons from his parish,</w:t>
      </w:r>
    </w:p>
    <w:p w:rsidR="00E452D0" w:rsidRDefault="00E452D0" w:rsidP="00E452D0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money to be raised towards the 5,000 marks which the city was </w:t>
      </w:r>
    </w:p>
    <w:p w:rsidR="00E452D0" w:rsidRDefault="00E452D0" w:rsidP="00E452D0">
      <w:pPr>
        <w:pStyle w:val="NoSpacing"/>
      </w:pPr>
      <w:r>
        <w:tab/>
      </w:r>
      <w:r>
        <w:tab/>
        <w:t xml:space="preserve">lending to Edward </w:t>
      </w:r>
      <w:r w:rsidR="007E7F5D">
        <w:t>IV</w:t>
      </w:r>
      <w:bookmarkStart w:id="0" w:name="_GoBack"/>
      <w:bookmarkEnd w:id="0"/>
      <w:r>
        <w:t>.</w:t>
      </w:r>
    </w:p>
    <w:p w:rsidR="00E452D0" w:rsidRDefault="00E452D0" w:rsidP="00E452D0">
      <w:pPr>
        <w:pStyle w:val="NoSpacing"/>
      </w:pPr>
      <w:r>
        <w:tab/>
      </w:r>
      <w:r>
        <w:tab/>
        <w:t>(</w:t>
      </w:r>
      <w:hyperlink r:id="rId7" w:history="1">
        <w:r w:rsidRPr="002B1F9B">
          <w:rPr>
            <w:rStyle w:val="Hyperlink"/>
          </w:rPr>
          <w:t>http://www.british-history.ac.uk/report.aspx?compid=33654</w:t>
        </w:r>
      </w:hyperlink>
      <w:r>
        <w:t>)</w:t>
      </w:r>
    </w:p>
    <w:p w:rsidR="00E452D0" w:rsidRDefault="00E452D0" w:rsidP="00E452D0">
      <w:pPr>
        <w:pStyle w:val="NoSpacing"/>
      </w:pPr>
    </w:p>
    <w:p w:rsidR="00E452D0" w:rsidRDefault="00E452D0" w:rsidP="00E452D0">
      <w:pPr>
        <w:pStyle w:val="NoSpacing"/>
      </w:pPr>
    </w:p>
    <w:p w:rsidR="00E47068" w:rsidRPr="00E452D0" w:rsidRDefault="00E452D0" w:rsidP="00E452D0">
      <w:pPr>
        <w:pStyle w:val="NoSpacing"/>
      </w:pPr>
      <w:r>
        <w:t>8 September 2013</w:t>
      </w:r>
    </w:p>
    <w:sectPr w:rsidR="00E47068" w:rsidRPr="00E45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D0" w:rsidRDefault="00E452D0" w:rsidP="00920DE3">
      <w:pPr>
        <w:spacing w:after="0" w:line="240" w:lineRule="auto"/>
      </w:pPr>
      <w:r>
        <w:separator/>
      </w:r>
    </w:p>
  </w:endnote>
  <w:endnote w:type="continuationSeparator" w:id="0">
    <w:p w:rsidR="00E452D0" w:rsidRDefault="00E452D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D0" w:rsidRDefault="00E452D0" w:rsidP="00920DE3">
      <w:pPr>
        <w:spacing w:after="0" w:line="240" w:lineRule="auto"/>
      </w:pPr>
      <w:r>
        <w:separator/>
      </w:r>
    </w:p>
  </w:footnote>
  <w:footnote w:type="continuationSeparator" w:id="0">
    <w:p w:rsidR="00E452D0" w:rsidRDefault="00E452D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D0"/>
    <w:rsid w:val="00120749"/>
    <w:rsid w:val="00624CAE"/>
    <w:rsid w:val="007E7F5D"/>
    <w:rsid w:val="00920DE3"/>
    <w:rsid w:val="00C009D8"/>
    <w:rsid w:val="00CF53C8"/>
    <w:rsid w:val="00E452D0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52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5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5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2013-09-08T10:36:00Z</dcterms:created>
  <dcterms:modified xsi:type="dcterms:W3CDTF">2013-09-08T10:42:00Z</dcterms:modified>
</cp:coreProperties>
</file>