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E8DA" w14:textId="77777777" w:rsidR="00632D31" w:rsidRDefault="00632D31" w:rsidP="00632D31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Stephen SMYTH</w:t>
      </w:r>
      <w:r>
        <w:rPr>
          <w:rFonts w:eastAsia="Times New Roman"/>
        </w:rPr>
        <w:t xml:space="preserve">      (d.1484)</w:t>
      </w:r>
    </w:p>
    <w:p w14:paraId="1616C5EB" w14:textId="77777777" w:rsidR="00632D31" w:rsidRDefault="00632D31" w:rsidP="00632D31">
      <w:pPr>
        <w:pStyle w:val="NoSpacing"/>
        <w:rPr>
          <w:rFonts w:eastAsia="Times New Roman"/>
        </w:rPr>
      </w:pPr>
      <w:r>
        <w:rPr>
          <w:rFonts w:eastAsia="Times New Roman"/>
        </w:rPr>
        <w:t>of London. Haberdasher.</w:t>
      </w:r>
    </w:p>
    <w:p w14:paraId="02B3903B" w14:textId="77777777" w:rsidR="00632D31" w:rsidRDefault="00632D31" w:rsidP="00632D31">
      <w:pPr>
        <w:pStyle w:val="NoSpacing"/>
        <w:rPr>
          <w:rFonts w:eastAsia="Times New Roman"/>
        </w:rPr>
      </w:pPr>
    </w:p>
    <w:p w14:paraId="3DB0E254" w14:textId="77777777" w:rsidR="00632D31" w:rsidRDefault="00632D31" w:rsidP="00632D31">
      <w:pPr>
        <w:pStyle w:val="NoSpacing"/>
        <w:rPr>
          <w:rFonts w:eastAsia="Times New Roman"/>
        </w:rPr>
      </w:pPr>
    </w:p>
    <w:p w14:paraId="45E78184" w14:textId="77777777" w:rsidR="00632D31" w:rsidRDefault="00632D31" w:rsidP="00632D31">
      <w:pPr>
        <w:pStyle w:val="NoSpacing"/>
        <w:rPr>
          <w:rFonts w:eastAsia="Times New Roman"/>
        </w:rPr>
      </w:pPr>
      <w:r>
        <w:rPr>
          <w:rFonts w:eastAsia="Times New Roman"/>
        </w:rPr>
        <w:t>= Joan(q.v.).</w:t>
      </w:r>
    </w:p>
    <w:p w14:paraId="5D607CFE" w14:textId="77777777" w:rsidR="00632D31" w:rsidRDefault="00632D31" w:rsidP="00632D31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(“The Logge Register of P.C.C. Wills 1479 to 1486” ed. Lesley Boatwright, Moira </w:t>
      </w:r>
    </w:p>
    <w:p w14:paraId="59A80685" w14:textId="77777777" w:rsidR="00632D31" w:rsidRDefault="00632D31" w:rsidP="00632D31">
      <w:pPr>
        <w:pStyle w:val="NoSpacing"/>
        <w:rPr>
          <w:rFonts w:eastAsia="Times New Roman"/>
        </w:rPr>
      </w:pPr>
      <w:r>
        <w:rPr>
          <w:rFonts w:eastAsia="Times New Roman"/>
        </w:rPr>
        <w:t>Habberjam and Peter Hammond, pub. The Richard III Society 2008 vol. I pp.307-8)</w:t>
      </w:r>
    </w:p>
    <w:p w14:paraId="1E0F0BE3" w14:textId="77777777" w:rsidR="00632D31" w:rsidRDefault="00632D31" w:rsidP="00632D31">
      <w:pPr>
        <w:pStyle w:val="NoSpacing"/>
        <w:rPr>
          <w:rFonts w:eastAsia="Times New Roman"/>
        </w:rPr>
      </w:pPr>
      <w:r>
        <w:rPr>
          <w:rFonts w:eastAsia="Times New Roman"/>
        </w:rPr>
        <w:t>Son:   John(q.v.).   (ibid.)</w:t>
      </w:r>
    </w:p>
    <w:p w14:paraId="4247C8B3" w14:textId="77777777" w:rsidR="00632D31" w:rsidRDefault="00632D31" w:rsidP="00632D31">
      <w:pPr>
        <w:pStyle w:val="NoSpacing"/>
        <w:rPr>
          <w:rFonts w:eastAsia="Times New Roman"/>
        </w:rPr>
      </w:pPr>
    </w:p>
    <w:p w14:paraId="56EB4E92" w14:textId="77777777" w:rsidR="00632D31" w:rsidRDefault="00632D31" w:rsidP="00632D31">
      <w:pPr>
        <w:pStyle w:val="NoSpacing"/>
        <w:rPr>
          <w:rFonts w:eastAsia="Times New Roman"/>
        </w:rPr>
      </w:pPr>
    </w:p>
    <w:p w14:paraId="52F60714" w14:textId="77777777" w:rsidR="00F86EF3" w:rsidRDefault="00F86EF3" w:rsidP="00F86EF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11 Mar.1482</w:t>
      </w:r>
      <w:r>
        <w:rPr>
          <w:rFonts w:ascii="Times New Roman" w:hAnsi="Times New Roman"/>
        </w:rPr>
        <w:tab/>
        <w:t>He, Aliana Santon(q.v.), Roger Barlow(q.v.) and Robert Gawdeby(q.v.)</w:t>
      </w:r>
    </w:p>
    <w:p w14:paraId="437A6F0B" w14:textId="77777777" w:rsidR="00F86EF3" w:rsidRDefault="00F86EF3" w:rsidP="00F86EF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appeared before Sir William Herriot, the Mayor(q.v.), and the Aldermen</w:t>
      </w:r>
    </w:p>
    <w:p w14:paraId="4B02DE99" w14:textId="77777777" w:rsidR="00F86EF3" w:rsidRDefault="00F86EF3" w:rsidP="00F86EF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and entered into a bond for the payment of £220 by Alainor into the Chamber</w:t>
      </w:r>
    </w:p>
    <w:p w14:paraId="4822791C" w14:textId="77777777" w:rsidR="00F86EF3" w:rsidRDefault="00F86EF3" w:rsidP="00F86EF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to the use of her sons, Robert and William, when they came of age.  </w:t>
      </w:r>
    </w:p>
    <w:p w14:paraId="5BF07DD7" w14:textId="6BFC354D" w:rsidR="00F86EF3" w:rsidRPr="00F86EF3" w:rsidRDefault="00F86EF3" w:rsidP="00F86EF3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(http://www.british-history.ac.uk/report.aspx?compid=33656)</w:t>
      </w:r>
    </w:p>
    <w:p w14:paraId="1C322530" w14:textId="689C9E28" w:rsidR="00632D31" w:rsidRDefault="00632D31" w:rsidP="00632D31">
      <w:pPr>
        <w:pStyle w:val="NoSpacing"/>
        <w:rPr>
          <w:rFonts w:eastAsia="Times New Roman"/>
        </w:rPr>
      </w:pPr>
      <w:r>
        <w:rPr>
          <w:rFonts w:eastAsia="Times New Roman"/>
        </w:rPr>
        <w:t>28 Aug.1484</w:t>
      </w:r>
      <w:r>
        <w:rPr>
          <w:rFonts w:eastAsia="Times New Roman"/>
        </w:rPr>
        <w:tab/>
        <w:t xml:space="preserve">He made his Will.  </w:t>
      </w:r>
    </w:p>
    <w:p w14:paraId="22013F3A" w14:textId="7CDAF80C" w:rsidR="00F86EF3" w:rsidRDefault="00F86EF3" w:rsidP="00F86EF3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>(“The Logge Register of P.C.C. Wills 1479 to 1486” ed. Lesley Boatwright, Moira Habberjam and Peter Hammond, pub. The Richard III Society 2008 vol. I pp.307-8)</w:t>
      </w:r>
    </w:p>
    <w:p w14:paraId="4AC9565D" w14:textId="24E34EAB" w:rsidR="00632D31" w:rsidRDefault="00632D31" w:rsidP="00632D31">
      <w:pPr>
        <w:pStyle w:val="NoSpacing"/>
        <w:rPr>
          <w:rFonts w:eastAsia="Times New Roman"/>
        </w:rPr>
      </w:pPr>
      <w:r>
        <w:rPr>
          <w:rFonts w:eastAsia="Times New Roman"/>
        </w:rPr>
        <w:t>14 Oct.</w:t>
      </w:r>
      <w:r>
        <w:rPr>
          <w:rFonts w:eastAsia="Times New Roman"/>
        </w:rPr>
        <w:tab/>
      </w:r>
      <w:r>
        <w:rPr>
          <w:rFonts w:eastAsia="Times New Roman"/>
        </w:rPr>
        <w:tab/>
        <w:t>His Will was proved.    (ibid.)</w:t>
      </w:r>
    </w:p>
    <w:p w14:paraId="290302E8" w14:textId="77777777" w:rsidR="00632D31" w:rsidRDefault="00632D31" w:rsidP="00632D31">
      <w:pPr>
        <w:pStyle w:val="NoSpacing"/>
        <w:rPr>
          <w:rFonts w:eastAsia="Times New Roman"/>
        </w:rPr>
      </w:pPr>
    </w:p>
    <w:p w14:paraId="73933EF1" w14:textId="77777777" w:rsidR="00632D31" w:rsidRDefault="00632D31" w:rsidP="00632D31">
      <w:pPr>
        <w:pStyle w:val="NoSpacing"/>
        <w:rPr>
          <w:rFonts w:eastAsia="Times New Roman"/>
        </w:rPr>
      </w:pPr>
    </w:p>
    <w:p w14:paraId="72E29A62" w14:textId="4BBAFF4B" w:rsidR="00632D31" w:rsidRDefault="00632D31" w:rsidP="00632D31">
      <w:pPr>
        <w:pStyle w:val="NoSpacing"/>
        <w:rPr>
          <w:rFonts w:eastAsia="Times New Roman"/>
        </w:rPr>
      </w:pPr>
      <w:r>
        <w:rPr>
          <w:rFonts w:eastAsia="Times New Roman"/>
        </w:rPr>
        <w:t>Executors:   Joan and John White of London.</w:t>
      </w:r>
      <w:r w:rsidR="00F86EF3">
        <w:rPr>
          <w:rFonts w:eastAsia="Times New Roman"/>
        </w:rPr>
        <w:t xml:space="preserve">    (ibid.)</w:t>
      </w:r>
    </w:p>
    <w:p w14:paraId="7A49A519" w14:textId="77777777" w:rsidR="00632D31" w:rsidRDefault="00632D31" w:rsidP="00632D31">
      <w:pPr>
        <w:pStyle w:val="NoSpacing"/>
        <w:rPr>
          <w:rFonts w:eastAsia="Times New Roman"/>
        </w:rPr>
      </w:pPr>
    </w:p>
    <w:p w14:paraId="764FA7E4" w14:textId="77777777" w:rsidR="00632D31" w:rsidRDefault="00632D31" w:rsidP="00632D31">
      <w:pPr>
        <w:pStyle w:val="NoSpacing"/>
        <w:rPr>
          <w:rFonts w:eastAsia="Times New Roman"/>
        </w:rPr>
      </w:pPr>
    </w:p>
    <w:p w14:paraId="68E8C0C0" w14:textId="77777777" w:rsidR="00632D31" w:rsidRDefault="00632D31" w:rsidP="00632D31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2 April 2023</w:t>
      </w:r>
    </w:p>
    <w:p w14:paraId="4AC2D600" w14:textId="05B61E20" w:rsidR="00F86EF3" w:rsidRDefault="00F86EF3" w:rsidP="00632D31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 6 January 2024</w:t>
      </w:r>
    </w:p>
    <w:p w14:paraId="1CF4EC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DCD3" w14:textId="77777777" w:rsidR="000645CC" w:rsidRDefault="000645CC" w:rsidP="009139A6">
      <w:r>
        <w:separator/>
      </w:r>
    </w:p>
  </w:endnote>
  <w:endnote w:type="continuationSeparator" w:id="0">
    <w:p w14:paraId="458148AF" w14:textId="77777777" w:rsidR="000645CC" w:rsidRDefault="000645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60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55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2F6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EBC5" w14:textId="77777777" w:rsidR="000645CC" w:rsidRDefault="000645CC" w:rsidP="009139A6">
      <w:r>
        <w:separator/>
      </w:r>
    </w:p>
  </w:footnote>
  <w:footnote w:type="continuationSeparator" w:id="0">
    <w:p w14:paraId="6F9D70BE" w14:textId="77777777" w:rsidR="000645CC" w:rsidRDefault="000645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EB13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5D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F9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31"/>
    <w:rsid w:val="000645CC"/>
    <w:rsid w:val="000666E0"/>
    <w:rsid w:val="002510B7"/>
    <w:rsid w:val="005C130B"/>
    <w:rsid w:val="00632D3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8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A2109"/>
  <w15:chartTrackingRefBased/>
  <w15:docId w15:val="{988E39D0-E91B-4CE1-AB18-F402A92A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paragraph" w:customStyle="1" w:styleId="Body1">
    <w:name w:val="Body 1"/>
    <w:rsid w:val="00F86EF3"/>
    <w:pPr>
      <w:spacing w:after="0" w:line="240" w:lineRule="auto"/>
    </w:pPr>
    <w:rPr>
      <w:rFonts w:ascii="Helvetica" w:eastAsia="Arial Unicode MS" w:hAnsi="Helvetica" w:cs="Times New Roman"/>
      <w:color w:val="00000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2023-04-21T19:08:00Z</dcterms:created>
  <dcterms:modified xsi:type="dcterms:W3CDTF">2024-01-06T08:52:00Z</dcterms:modified>
</cp:coreProperties>
</file>