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9A7B" w14:textId="77777777" w:rsidR="004363DA" w:rsidRDefault="004363DA" w:rsidP="004363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Stephen SMYTH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25C5460" w14:textId="77777777" w:rsidR="004363DA" w:rsidRDefault="004363DA" w:rsidP="004363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Plumtree, Nottinghamshire. Smith.</w:t>
      </w:r>
    </w:p>
    <w:p w14:paraId="6B1DABBB" w14:textId="77777777" w:rsidR="004363DA" w:rsidRDefault="004363DA" w:rsidP="004363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C52225C" w14:textId="77777777" w:rsidR="004363DA" w:rsidRDefault="004363DA" w:rsidP="004363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5FD2653" w14:textId="77777777" w:rsidR="004363DA" w:rsidRDefault="004363DA" w:rsidP="004363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Alred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and his wife, Matilda(q.v.), as the executors of Hugh</w:t>
      </w:r>
    </w:p>
    <w:p w14:paraId="7BB3FE36" w14:textId="77777777" w:rsidR="004363DA" w:rsidRDefault="004363DA" w:rsidP="004363DA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Kooke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Nottingham(q.v.), brought a plaint of debt against him,</w:t>
      </w:r>
    </w:p>
    <w:p w14:paraId="432C696F" w14:textId="77777777" w:rsidR="004363DA" w:rsidRDefault="004363DA" w:rsidP="004363DA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John Mason of Plumtree(q.v.), William Clerk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Selston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and Henry</w:t>
      </w:r>
    </w:p>
    <w:p w14:paraId="19D59F11" w14:textId="77777777" w:rsidR="004363DA" w:rsidRDefault="004363DA" w:rsidP="004363DA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Rysle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Lenton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33441D8D" w14:textId="77777777" w:rsidR="004363DA" w:rsidRDefault="004363DA" w:rsidP="004363DA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72E83E9" w14:textId="77777777" w:rsidR="004363DA" w:rsidRDefault="004363DA" w:rsidP="004363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E876BBF" w14:textId="77777777" w:rsidR="004363DA" w:rsidRDefault="004363DA" w:rsidP="004363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3D39A8" w14:textId="77777777" w:rsidR="004363DA" w:rsidRDefault="004363DA" w:rsidP="004363D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 May2021</w:t>
      </w:r>
    </w:p>
    <w:p w14:paraId="149A5DD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7CA0" w14:textId="77777777" w:rsidR="004363DA" w:rsidRDefault="004363DA" w:rsidP="009139A6">
      <w:r>
        <w:separator/>
      </w:r>
    </w:p>
  </w:endnote>
  <w:endnote w:type="continuationSeparator" w:id="0">
    <w:p w14:paraId="428494FC" w14:textId="77777777" w:rsidR="004363DA" w:rsidRDefault="004363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C09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802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3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FFFE" w14:textId="77777777" w:rsidR="004363DA" w:rsidRDefault="004363DA" w:rsidP="009139A6">
      <w:r>
        <w:separator/>
      </w:r>
    </w:p>
  </w:footnote>
  <w:footnote w:type="continuationSeparator" w:id="0">
    <w:p w14:paraId="6C6CD944" w14:textId="77777777" w:rsidR="004363DA" w:rsidRDefault="004363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36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3E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707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DA"/>
    <w:rsid w:val="000666E0"/>
    <w:rsid w:val="002510B7"/>
    <w:rsid w:val="004363D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B58D"/>
  <w15:chartTrackingRefBased/>
  <w15:docId w15:val="{92D75CF4-022E-4F42-8612-2E3B756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363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2021-06-17T08:25:00Z</dcterms:created>
  <dcterms:modified xsi:type="dcterms:W3CDTF">2021-06-17T08:26:00Z</dcterms:modified>
</cp:coreProperties>
</file>