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FA" w:rsidRDefault="00393DFA" w:rsidP="00393DF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Stephen SMYTH</w:t>
      </w:r>
      <w:r>
        <w:t xml:space="preserve">     </w:t>
      </w:r>
      <w:proofErr w:type="gramStart"/>
      <w:r>
        <w:t xml:space="preserve">   (</w:t>
      </w:r>
      <w:proofErr w:type="gramEnd"/>
      <w:r>
        <w:t>fl.1483)</w:t>
      </w:r>
    </w:p>
    <w:p w:rsidR="00393DFA" w:rsidRDefault="00393DFA" w:rsidP="00393DF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Tenterden</w:t>
      </w:r>
      <w:proofErr w:type="spellEnd"/>
      <w:r>
        <w:t>, Kent. Fuller.</w:t>
      </w:r>
    </w:p>
    <w:p w:rsidR="00393DFA" w:rsidRDefault="00393DFA" w:rsidP="00393DF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93DFA" w:rsidRDefault="00393DFA" w:rsidP="00393DF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93DFA" w:rsidRDefault="00393DFA" w:rsidP="00393DF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1483</w:t>
      </w:r>
      <w:r>
        <w:tab/>
        <w:t>He made his Will.  (Plomer p.437)</w:t>
      </w:r>
    </w:p>
    <w:p w:rsidR="00393DFA" w:rsidRDefault="00393DFA" w:rsidP="00393DF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93DFA" w:rsidRDefault="00393DFA" w:rsidP="00393DF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93DFA" w:rsidRDefault="00393DFA" w:rsidP="00393DF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393DF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DFA" w:rsidRDefault="00393DFA" w:rsidP="00E71FC3">
      <w:pPr>
        <w:spacing w:after="0" w:line="240" w:lineRule="auto"/>
      </w:pPr>
      <w:r>
        <w:separator/>
      </w:r>
    </w:p>
  </w:endnote>
  <w:endnote w:type="continuationSeparator" w:id="0">
    <w:p w:rsidR="00393DFA" w:rsidRDefault="00393DF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DFA" w:rsidRDefault="00393DFA" w:rsidP="00E71FC3">
      <w:pPr>
        <w:spacing w:after="0" w:line="240" w:lineRule="auto"/>
      </w:pPr>
      <w:r>
        <w:separator/>
      </w:r>
    </w:p>
  </w:footnote>
  <w:footnote w:type="continuationSeparator" w:id="0">
    <w:p w:rsidR="00393DFA" w:rsidRDefault="00393DF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FA"/>
    <w:rsid w:val="001A7C09"/>
    <w:rsid w:val="00393DF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E6692-3861-47ED-8CF8-4B47E308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2017-01-12T22:48:00Z</dcterms:created>
  <dcterms:modified xsi:type="dcterms:W3CDTF">2017-01-12T22:49:00Z</dcterms:modified>
</cp:coreProperties>
</file>