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188F7" w14:textId="77777777" w:rsidR="00546C14" w:rsidRDefault="00546C14" w:rsidP="00546C1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Stephen SMYTH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fl.1400)</w:t>
      </w:r>
    </w:p>
    <w:p w14:paraId="0D30414D" w14:textId="77777777" w:rsidR="00546C14" w:rsidRDefault="00546C14" w:rsidP="00546C1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diocese of Exeter.</w:t>
      </w:r>
    </w:p>
    <w:p w14:paraId="0F45EB16" w14:textId="77777777" w:rsidR="00546C14" w:rsidRDefault="00546C14" w:rsidP="00546C14">
      <w:pPr>
        <w:pStyle w:val="NoSpacing"/>
        <w:rPr>
          <w:rFonts w:cs="Times New Roman"/>
          <w:szCs w:val="24"/>
        </w:rPr>
      </w:pPr>
    </w:p>
    <w:p w14:paraId="085862BE" w14:textId="77777777" w:rsidR="00546C14" w:rsidRDefault="00546C14" w:rsidP="00546C14">
      <w:pPr>
        <w:pStyle w:val="NoSpacing"/>
        <w:rPr>
          <w:rFonts w:cs="Times New Roman"/>
          <w:szCs w:val="24"/>
        </w:rPr>
      </w:pPr>
    </w:p>
    <w:p w14:paraId="41D0CBE5" w14:textId="77777777" w:rsidR="00546C14" w:rsidRDefault="00546C14" w:rsidP="00546C1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Apr.1400</w:t>
      </w:r>
      <w:r>
        <w:rPr>
          <w:rFonts w:cs="Times New Roman"/>
          <w:szCs w:val="24"/>
        </w:rPr>
        <w:tab/>
        <w:t>He was ordained to his first tonsure in the chapel of the manor of Clyst.</w:t>
      </w:r>
    </w:p>
    <w:p w14:paraId="022AE4DD" w14:textId="77777777" w:rsidR="00546C14" w:rsidRDefault="00546C14" w:rsidP="00546C1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(“Stafford Register” pp. 436 and 423)</w:t>
      </w:r>
    </w:p>
    <w:p w14:paraId="429AAF80" w14:textId="77777777" w:rsidR="00546C14" w:rsidRDefault="00546C14" w:rsidP="00546C14">
      <w:pPr>
        <w:pStyle w:val="NoSpacing"/>
        <w:rPr>
          <w:rFonts w:cs="Times New Roman"/>
          <w:szCs w:val="24"/>
        </w:rPr>
      </w:pPr>
    </w:p>
    <w:p w14:paraId="434BAAB4" w14:textId="77777777" w:rsidR="00546C14" w:rsidRDefault="00546C14" w:rsidP="00546C14">
      <w:pPr>
        <w:pStyle w:val="NoSpacing"/>
        <w:rPr>
          <w:rFonts w:cs="Times New Roman"/>
          <w:szCs w:val="24"/>
        </w:rPr>
      </w:pPr>
    </w:p>
    <w:p w14:paraId="48E086C5" w14:textId="77777777" w:rsidR="00546C14" w:rsidRDefault="00546C14" w:rsidP="00546C1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July 2023</w:t>
      </w:r>
    </w:p>
    <w:p w14:paraId="30FEEF3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080C8" w14:textId="77777777" w:rsidR="00546C14" w:rsidRDefault="00546C14" w:rsidP="009139A6">
      <w:r>
        <w:separator/>
      </w:r>
    </w:p>
  </w:endnote>
  <w:endnote w:type="continuationSeparator" w:id="0">
    <w:p w14:paraId="3735C1FC" w14:textId="77777777" w:rsidR="00546C14" w:rsidRDefault="00546C1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4002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E60B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B27C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CBA12" w14:textId="77777777" w:rsidR="00546C14" w:rsidRDefault="00546C14" w:rsidP="009139A6">
      <w:r>
        <w:separator/>
      </w:r>
    </w:p>
  </w:footnote>
  <w:footnote w:type="continuationSeparator" w:id="0">
    <w:p w14:paraId="25271355" w14:textId="77777777" w:rsidR="00546C14" w:rsidRDefault="00546C1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7874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79FF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6C6A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C14"/>
    <w:rsid w:val="000666E0"/>
    <w:rsid w:val="002510B7"/>
    <w:rsid w:val="00546C14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4FB53"/>
  <w15:chartTrackingRefBased/>
  <w15:docId w15:val="{8C3FFA02-E667-4163-8E66-FC4247E8C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2023-07-14T19:19:00Z</dcterms:created>
  <dcterms:modified xsi:type="dcterms:W3CDTF">2023-07-14T19:22:00Z</dcterms:modified>
</cp:coreProperties>
</file>