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1D01" w14:textId="77777777" w:rsidR="00D9747C" w:rsidRDefault="00D9747C" w:rsidP="00D974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Stephen SMYTH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fl.1416)</w:t>
      </w:r>
    </w:p>
    <w:p w14:paraId="0A0C73C7" w14:textId="77777777" w:rsidR="00D9747C" w:rsidRDefault="00D9747C" w:rsidP="00D974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1AC2468D" w14:textId="77777777" w:rsidR="00D9747C" w:rsidRDefault="00D9747C" w:rsidP="00D9747C">
      <w:pPr>
        <w:pStyle w:val="NoSpacing"/>
        <w:rPr>
          <w:rFonts w:cs="Times New Roman"/>
          <w:szCs w:val="24"/>
        </w:rPr>
      </w:pPr>
    </w:p>
    <w:p w14:paraId="2A195DF9" w14:textId="77777777" w:rsidR="00D9747C" w:rsidRDefault="00D9747C" w:rsidP="00D9747C">
      <w:pPr>
        <w:pStyle w:val="NoSpacing"/>
        <w:rPr>
          <w:rFonts w:cs="Times New Roman"/>
          <w:szCs w:val="24"/>
        </w:rPr>
      </w:pPr>
    </w:p>
    <w:p w14:paraId="2A36EFA0" w14:textId="77777777" w:rsidR="00D9747C" w:rsidRDefault="00D9747C" w:rsidP="00D974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May1416</w:t>
      </w:r>
      <w:r>
        <w:rPr>
          <w:rFonts w:cs="Times New Roman"/>
          <w:szCs w:val="24"/>
        </w:rPr>
        <w:tab/>
        <w:t>He was ordained to his first tonsure in Camelford.</w:t>
      </w:r>
    </w:p>
    <w:p w14:paraId="1893A29F" w14:textId="77777777" w:rsidR="00D9747C" w:rsidRDefault="00D9747C" w:rsidP="00D974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(“Stafford Register” pp.436 and 427)</w:t>
      </w:r>
    </w:p>
    <w:p w14:paraId="72D26AE7" w14:textId="77777777" w:rsidR="00D9747C" w:rsidRDefault="00D9747C" w:rsidP="00D9747C">
      <w:pPr>
        <w:pStyle w:val="NoSpacing"/>
        <w:rPr>
          <w:rFonts w:cs="Times New Roman"/>
          <w:szCs w:val="24"/>
        </w:rPr>
      </w:pPr>
    </w:p>
    <w:p w14:paraId="0D5C0227" w14:textId="77777777" w:rsidR="00D9747C" w:rsidRDefault="00D9747C" w:rsidP="00D9747C">
      <w:pPr>
        <w:pStyle w:val="NoSpacing"/>
        <w:rPr>
          <w:rFonts w:cs="Times New Roman"/>
          <w:szCs w:val="24"/>
        </w:rPr>
      </w:pPr>
    </w:p>
    <w:p w14:paraId="1DCB4ABE" w14:textId="77777777" w:rsidR="00D9747C" w:rsidRDefault="00D9747C" w:rsidP="00D974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July 2023</w:t>
      </w:r>
    </w:p>
    <w:p w14:paraId="7A685F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DF2A0" w14:textId="77777777" w:rsidR="00D9747C" w:rsidRDefault="00D9747C" w:rsidP="009139A6">
      <w:r>
        <w:separator/>
      </w:r>
    </w:p>
  </w:endnote>
  <w:endnote w:type="continuationSeparator" w:id="0">
    <w:p w14:paraId="02743F12" w14:textId="77777777" w:rsidR="00D9747C" w:rsidRDefault="00D974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40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4B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03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DD2EA" w14:textId="77777777" w:rsidR="00D9747C" w:rsidRDefault="00D9747C" w:rsidP="009139A6">
      <w:r>
        <w:separator/>
      </w:r>
    </w:p>
  </w:footnote>
  <w:footnote w:type="continuationSeparator" w:id="0">
    <w:p w14:paraId="35D47368" w14:textId="77777777" w:rsidR="00D9747C" w:rsidRDefault="00D974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744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01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3A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7C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9747C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2E2F1"/>
  <w15:chartTrackingRefBased/>
  <w15:docId w15:val="{71A3906E-14DE-4CFE-B174-E0355444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2023-07-14T19:23:00Z</dcterms:created>
  <dcterms:modified xsi:type="dcterms:W3CDTF">2023-07-14T19:23:00Z</dcterms:modified>
</cp:coreProperties>
</file>