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03" w:rsidRDefault="00370703" w:rsidP="0037070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Stephen SMYTH, senior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:rsidR="00370703" w:rsidRDefault="00370703" w:rsidP="0037070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Tenterden</w:t>
      </w:r>
      <w:proofErr w:type="spellEnd"/>
      <w:r>
        <w:t>, Kent.</w:t>
      </w:r>
    </w:p>
    <w:p w:rsidR="00370703" w:rsidRDefault="00370703" w:rsidP="0037070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70703" w:rsidRDefault="00370703" w:rsidP="0037070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70703" w:rsidRDefault="00370703" w:rsidP="0037070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1482</w:t>
      </w:r>
      <w:r>
        <w:tab/>
        <w:t>He made his Will.  (Plomer p.437)</w:t>
      </w:r>
    </w:p>
    <w:p w:rsidR="00370703" w:rsidRDefault="00370703" w:rsidP="0037070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70703" w:rsidRDefault="00370703" w:rsidP="0037070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70703" w:rsidRDefault="00370703" w:rsidP="0037070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37070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703" w:rsidRDefault="00370703" w:rsidP="00E71FC3">
      <w:pPr>
        <w:spacing w:after="0" w:line="240" w:lineRule="auto"/>
      </w:pPr>
      <w:r>
        <w:separator/>
      </w:r>
    </w:p>
  </w:endnote>
  <w:endnote w:type="continuationSeparator" w:id="0">
    <w:p w:rsidR="00370703" w:rsidRDefault="003707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703" w:rsidRDefault="00370703" w:rsidP="00E71FC3">
      <w:pPr>
        <w:spacing w:after="0" w:line="240" w:lineRule="auto"/>
      </w:pPr>
      <w:r>
        <w:separator/>
      </w:r>
    </w:p>
  </w:footnote>
  <w:footnote w:type="continuationSeparator" w:id="0">
    <w:p w:rsidR="00370703" w:rsidRDefault="003707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03"/>
    <w:rsid w:val="001A7C09"/>
    <w:rsid w:val="0037070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0073B-7D5D-405C-98FC-186F4A3C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2017-01-12T22:41:00Z</dcterms:created>
  <dcterms:modified xsi:type="dcterms:W3CDTF">2017-01-12T22:42:00Z</dcterms:modified>
</cp:coreProperties>
</file>