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EE415" w14:textId="77777777" w:rsidR="00190CB3" w:rsidRPr="001B6CDC" w:rsidRDefault="00190CB3" w:rsidP="00190CB3">
      <w:pPr>
        <w:pStyle w:val="NoSpacing"/>
        <w:rPr>
          <w:rFonts w:ascii="Times New Roman" w:hAnsi="Times New Roman" w:cs="Times New Roman"/>
          <w:lang w:val="en-US"/>
        </w:rPr>
      </w:pPr>
      <w:r w:rsidRPr="001B6CDC">
        <w:rPr>
          <w:rFonts w:ascii="Times New Roman" w:hAnsi="Times New Roman" w:cs="Times New Roman"/>
          <w:u w:val="single"/>
          <w:lang w:val="en-US"/>
        </w:rPr>
        <w:t>Susannah SMYTH</w:t>
      </w:r>
      <w:r w:rsidRPr="001B6CDC">
        <w:rPr>
          <w:rFonts w:ascii="Times New Roman" w:hAnsi="Times New Roman" w:cs="Times New Roman"/>
          <w:lang w:val="en-US"/>
        </w:rPr>
        <w:t xml:space="preserve">       (1412-1463)</w:t>
      </w:r>
    </w:p>
    <w:p w14:paraId="45C0DC4F" w14:textId="77777777" w:rsidR="00190CB3" w:rsidRDefault="00190CB3" w:rsidP="00190CB3">
      <w:pPr>
        <w:rPr>
          <w:rFonts w:ascii="Times New Roman" w:hAnsi="Times New Roman" w:cs="Times New Roman"/>
          <w:lang w:val="en-US"/>
        </w:rPr>
      </w:pPr>
    </w:p>
    <w:p w14:paraId="12D0A502" w14:textId="77777777" w:rsidR="00190CB3" w:rsidRDefault="00190CB3" w:rsidP="00190CB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= </w:t>
      </w:r>
      <w:proofErr w:type="spellStart"/>
      <w:r>
        <w:rPr>
          <w:rFonts w:ascii="Times New Roman" w:hAnsi="Times New Roman" w:cs="Times New Roman"/>
          <w:lang w:val="en-US"/>
        </w:rPr>
        <w:t>Symond</w:t>
      </w:r>
      <w:proofErr w:type="spellEnd"/>
      <w:r>
        <w:rPr>
          <w:rFonts w:ascii="Times New Roman" w:hAnsi="Times New Roman" w:cs="Times New Roman"/>
          <w:lang w:val="en-US"/>
        </w:rPr>
        <w:t xml:space="preserve"> Fiske(q.v.)</w:t>
      </w:r>
    </w:p>
    <w:p w14:paraId="6956FD30" w14:textId="77777777" w:rsidR="00190CB3" w:rsidRDefault="00190CB3" w:rsidP="00190CB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(UK and Ireland, Find A Grave Index, 1300’s – current )</w:t>
      </w:r>
    </w:p>
    <w:p w14:paraId="493C14DF" w14:textId="77777777" w:rsidR="00190CB3" w:rsidRDefault="00190CB3" w:rsidP="00190CB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Children:   William(q.v.), Jeffrey(q.v.), John(q.v.), Margaret, Edmund(q.v.).   (ibid.)</w:t>
      </w:r>
    </w:p>
    <w:p w14:paraId="20F98136" w14:textId="77777777" w:rsidR="00190CB3" w:rsidRDefault="00190CB3" w:rsidP="00190CB3">
      <w:pPr>
        <w:pStyle w:val="NoSpacing"/>
        <w:rPr>
          <w:rFonts w:ascii="Times New Roman" w:hAnsi="Times New Roman" w:cs="Times New Roman"/>
          <w:lang w:val="en-US"/>
        </w:rPr>
      </w:pPr>
    </w:p>
    <w:p w14:paraId="1EDEB210" w14:textId="77777777" w:rsidR="00190CB3" w:rsidRDefault="00190CB3" w:rsidP="00190CB3">
      <w:pPr>
        <w:pStyle w:val="NoSpacing"/>
        <w:rPr>
          <w:rFonts w:ascii="Times New Roman" w:hAnsi="Times New Roman" w:cs="Times New Roman"/>
          <w:lang w:val="en-US"/>
        </w:rPr>
      </w:pPr>
    </w:p>
    <w:p w14:paraId="6061C130" w14:textId="77777777" w:rsidR="00190CB3" w:rsidRDefault="00190CB3" w:rsidP="00190CB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1412</w:t>
      </w:r>
      <w:r>
        <w:rPr>
          <w:rFonts w:ascii="Times New Roman" w:hAnsi="Times New Roman" w:cs="Times New Roman"/>
          <w:lang w:val="en-US"/>
        </w:rPr>
        <w:tab/>
        <w:t>Born in Suffolk.   (ibid.)</w:t>
      </w:r>
    </w:p>
    <w:p w14:paraId="213D432E" w14:textId="77777777" w:rsidR="00190CB3" w:rsidRDefault="00190CB3" w:rsidP="00190CB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ca.</w:t>
      </w:r>
      <w:r>
        <w:rPr>
          <w:rFonts w:ascii="Times New Roman" w:hAnsi="Times New Roman" w:cs="Times New Roman"/>
          <w:lang w:val="en-US"/>
        </w:rPr>
        <w:tab/>
        <w:t>1433</w:t>
      </w:r>
      <w:r>
        <w:rPr>
          <w:rFonts w:ascii="Times New Roman" w:hAnsi="Times New Roman" w:cs="Times New Roman"/>
          <w:lang w:val="en-US"/>
        </w:rPr>
        <w:tab/>
        <w:t xml:space="preserve">She and </w:t>
      </w:r>
      <w:proofErr w:type="spellStart"/>
      <w:r>
        <w:rPr>
          <w:rFonts w:ascii="Times New Roman" w:hAnsi="Times New Roman" w:cs="Times New Roman"/>
          <w:lang w:val="en-US"/>
        </w:rPr>
        <w:t>Symond</w:t>
      </w:r>
      <w:proofErr w:type="spellEnd"/>
      <w:r>
        <w:rPr>
          <w:rFonts w:ascii="Times New Roman" w:hAnsi="Times New Roman" w:cs="Times New Roman"/>
          <w:lang w:val="en-US"/>
        </w:rPr>
        <w:t xml:space="preserve"> were married.    (ibid.)</w:t>
      </w:r>
    </w:p>
    <w:p w14:paraId="4646EF09" w14:textId="77777777" w:rsidR="00190CB3" w:rsidRDefault="00190CB3" w:rsidP="00190CB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26 Feb.1463</w:t>
      </w:r>
      <w:r>
        <w:rPr>
          <w:rFonts w:ascii="Times New Roman" w:hAnsi="Times New Roman" w:cs="Times New Roman"/>
          <w:lang w:val="en-US"/>
        </w:rPr>
        <w:tab/>
        <w:t>She died in Laxfield.   (ibid.)</w:t>
      </w:r>
    </w:p>
    <w:p w14:paraId="2A4D165F" w14:textId="77777777" w:rsidR="00190CB3" w:rsidRDefault="00190CB3" w:rsidP="00190CB3">
      <w:pPr>
        <w:pStyle w:val="NoSpacing"/>
        <w:rPr>
          <w:rFonts w:ascii="Times New Roman" w:hAnsi="Times New Roman" w:cs="Times New Roman"/>
          <w:lang w:val="en-US"/>
        </w:rPr>
      </w:pPr>
    </w:p>
    <w:p w14:paraId="6A5FF5C7" w14:textId="77777777" w:rsidR="00190CB3" w:rsidRDefault="00190CB3" w:rsidP="00190CB3">
      <w:pPr>
        <w:pStyle w:val="NoSpacing"/>
        <w:rPr>
          <w:rFonts w:ascii="Times New Roman" w:hAnsi="Times New Roman" w:cs="Times New Roman"/>
          <w:lang w:val="en-US"/>
        </w:rPr>
      </w:pPr>
    </w:p>
    <w:p w14:paraId="7E64C721" w14:textId="77777777" w:rsidR="00190CB3" w:rsidRDefault="00190CB3" w:rsidP="00190CB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12 November 2025</w:t>
      </w:r>
    </w:p>
    <w:p w14:paraId="45BB3F9A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24A1D" w14:textId="77777777" w:rsidR="00190CB3" w:rsidRDefault="00190CB3" w:rsidP="00086E2C">
      <w:pPr>
        <w:spacing w:after="0" w:line="240" w:lineRule="auto"/>
      </w:pPr>
      <w:r>
        <w:separator/>
      </w:r>
    </w:p>
  </w:endnote>
  <w:endnote w:type="continuationSeparator" w:id="0">
    <w:p w14:paraId="218964E4" w14:textId="77777777" w:rsidR="00190CB3" w:rsidRDefault="00190CB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4259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AFD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EDFD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2583A" w14:textId="77777777" w:rsidR="00190CB3" w:rsidRDefault="00190CB3" w:rsidP="00086E2C">
      <w:pPr>
        <w:spacing w:after="0" w:line="240" w:lineRule="auto"/>
      </w:pPr>
      <w:r>
        <w:separator/>
      </w:r>
    </w:p>
  </w:footnote>
  <w:footnote w:type="continuationSeparator" w:id="0">
    <w:p w14:paraId="244752A0" w14:textId="77777777" w:rsidR="00190CB3" w:rsidRDefault="00190CB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404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70BA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32D7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CB3"/>
    <w:rsid w:val="00086E2C"/>
    <w:rsid w:val="000A2E7A"/>
    <w:rsid w:val="00190CB3"/>
    <w:rsid w:val="002244B7"/>
    <w:rsid w:val="00314D94"/>
    <w:rsid w:val="00617568"/>
    <w:rsid w:val="006E68FA"/>
    <w:rsid w:val="00ED3A55"/>
    <w:rsid w:val="00F479D0"/>
    <w:rsid w:val="00FB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4E257"/>
  <w15:chartTrackingRefBased/>
  <w15:docId w15:val="{B10E1614-EC1C-4593-B371-1B787EFA3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CB3"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90C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40</Words>
  <Characters>311</Characters>
  <Application>Microsoft Office Word</Application>
  <DocSecurity>0</DocSecurity>
  <Lines>13</Lines>
  <Paragraphs>14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2025-11-12T21:21:00Z</dcterms:created>
  <dcterms:modified xsi:type="dcterms:W3CDTF">2025-11-12T21:21:00Z</dcterms:modified>
</cp:coreProperties>
</file>