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B593" w14:textId="77777777" w:rsidR="00585F85" w:rsidRDefault="00585F85" w:rsidP="00585F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Symon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fl.1422)</w:t>
      </w:r>
    </w:p>
    <w:p w14:paraId="12BBC3E3" w14:textId="77777777" w:rsidR="00585F85" w:rsidRDefault="00585F85" w:rsidP="00585F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Bread Street Ward, London.</w:t>
      </w:r>
    </w:p>
    <w:p w14:paraId="48569C21" w14:textId="77777777" w:rsidR="00585F85" w:rsidRDefault="00585F85" w:rsidP="00585F85">
      <w:pPr>
        <w:pStyle w:val="NoSpacing"/>
        <w:rPr>
          <w:rFonts w:cs="Times New Roman"/>
          <w:szCs w:val="24"/>
        </w:rPr>
      </w:pPr>
    </w:p>
    <w:p w14:paraId="3DB06E76" w14:textId="77777777" w:rsidR="00585F85" w:rsidRDefault="00585F85" w:rsidP="00585F85">
      <w:pPr>
        <w:pStyle w:val="NoSpacing"/>
        <w:rPr>
          <w:rFonts w:cs="Times New Roman"/>
          <w:szCs w:val="24"/>
        </w:rPr>
      </w:pPr>
    </w:p>
    <w:p w14:paraId="348A81DB" w14:textId="77777777" w:rsidR="00585F85" w:rsidRDefault="00585F85" w:rsidP="00585F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Jan.1422</w:t>
      </w:r>
      <w:r>
        <w:rPr>
          <w:rFonts w:cs="Times New Roman"/>
          <w:szCs w:val="24"/>
        </w:rPr>
        <w:tab/>
        <w:t>He was elected a Scavenger.</w:t>
      </w:r>
    </w:p>
    <w:p w14:paraId="40A471FF" w14:textId="77777777" w:rsidR="00585F85" w:rsidRDefault="00585F85" w:rsidP="00585F85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7FB60964" w14:textId="77777777" w:rsidR="00585F85" w:rsidRDefault="00585F85" w:rsidP="00585F85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p.546)</w:t>
      </w:r>
    </w:p>
    <w:p w14:paraId="059345A8" w14:textId="77777777" w:rsidR="00585F85" w:rsidRDefault="00585F85" w:rsidP="00585F85">
      <w:pPr>
        <w:pStyle w:val="NoSpacing"/>
        <w:rPr>
          <w:rFonts w:eastAsia="Times New Roman" w:cs="Times New Roman"/>
          <w:szCs w:val="24"/>
        </w:rPr>
      </w:pPr>
    </w:p>
    <w:p w14:paraId="7DE3E91D" w14:textId="77777777" w:rsidR="00585F85" w:rsidRDefault="00585F85" w:rsidP="00585F85">
      <w:pPr>
        <w:pStyle w:val="NoSpacing"/>
        <w:rPr>
          <w:rFonts w:eastAsia="Times New Roman" w:cs="Times New Roman"/>
          <w:szCs w:val="24"/>
        </w:rPr>
      </w:pPr>
    </w:p>
    <w:p w14:paraId="2B72E862" w14:textId="77777777" w:rsidR="00585F85" w:rsidRDefault="00585F85" w:rsidP="00585F8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21 April 2023  </w:t>
      </w:r>
    </w:p>
    <w:p w14:paraId="1C9460DF" w14:textId="7249D256" w:rsidR="00BA00AB" w:rsidRPr="00585F85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585F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B167" w14:textId="77777777" w:rsidR="00585F85" w:rsidRDefault="00585F85" w:rsidP="009139A6">
      <w:r>
        <w:separator/>
      </w:r>
    </w:p>
  </w:endnote>
  <w:endnote w:type="continuationSeparator" w:id="0">
    <w:p w14:paraId="2DE51DEC" w14:textId="77777777" w:rsidR="00585F85" w:rsidRDefault="00585F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A3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3A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36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FD25" w14:textId="77777777" w:rsidR="00585F85" w:rsidRDefault="00585F85" w:rsidP="009139A6">
      <w:r>
        <w:separator/>
      </w:r>
    </w:p>
  </w:footnote>
  <w:footnote w:type="continuationSeparator" w:id="0">
    <w:p w14:paraId="42C233FD" w14:textId="77777777" w:rsidR="00585F85" w:rsidRDefault="00585F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5C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70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BC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85"/>
    <w:rsid w:val="000666E0"/>
    <w:rsid w:val="002510B7"/>
    <w:rsid w:val="00585F8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6B85"/>
  <w15:chartTrackingRefBased/>
  <w15:docId w15:val="{53C29486-C743-4F7D-AE68-96F0B246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2023-04-21T20:36:00Z</dcterms:created>
  <dcterms:modified xsi:type="dcterms:W3CDTF">2023-04-21T20:37:00Z</dcterms:modified>
</cp:coreProperties>
</file>