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EADD" w14:textId="77777777" w:rsidR="005A3961" w:rsidRDefault="005A3961" w:rsidP="005A3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1E3002D1" w14:textId="77777777" w:rsidR="005A3961" w:rsidRDefault="005A3961" w:rsidP="005A3961">
      <w:pPr>
        <w:rPr>
          <w:rFonts w:ascii="Times New Roman" w:hAnsi="Times New Roman" w:cs="Times New Roman"/>
          <w:sz w:val="24"/>
          <w:szCs w:val="24"/>
        </w:rPr>
      </w:pPr>
    </w:p>
    <w:p w14:paraId="32E8E04C" w14:textId="77777777" w:rsidR="005A3961" w:rsidRDefault="005A3961" w:rsidP="005A3961">
      <w:pPr>
        <w:rPr>
          <w:rFonts w:ascii="Times New Roman" w:hAnsi="Times New Roman" w:cs="Times New Roman"/>
          <w:sz w:val="24"/>
          <w:szCs w:val="24"/>
        </w:rPr>
      </w:pPr>
    </w:p>
    <w:p w14:paraId="2AF18B51" w14:textId="77777777" w:rsidR="005A3961" w:rsidRDefault="005A3961" w:rsidP="005A3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Oct.1404</w:t>
      </w:r>
      <w:r>
        <w:rPr>
          <w:rFonts w:ascii="Times New Roman" w:hAnsi="Times New Roman" w:cs="Times New Roman"/>
          <w:sz w:val="24"/>
          <w:szCs w:val="24"/>
        </w:rPr>
        <w:tab/>
        <w:t>William Dalby of Oakham(q.v.) bequeathed him 6s 8d.</w:t>
      </w:r>
    </w:p>
    <w:p w14:paraId="0F7A75C0" w14:textId="77777777" w:rsidR="005A3961" w:rsidRDefault="005A3961" w:rsidP="005A3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6803F9A0" w14:textId="77777777" w:rsidR="005A3961" w:rsidRDefault="005A3961" w:rsidP="005A3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Archer, pub. Lincoln Record Society 1962 vol.1 pp.24-5)</w:t>
      </w:r>
    </w:p>
    <w:p w14:paraId="7B8C55C6" w14:textId="77777777" w:rsidR="005A3961" w:rsidRDefault="005A3961" w:rsidP="005A3961">
      <w:pPr>
        <w:rPr>
          <w:rFonts w:ascii="Times New Roman" w:hAnsi="Times New Roman" w:cs="Times New Roman"/>
          <w:sz w:val="24"/>
          <w:szCs w:val="24"/>
        </w:rPr>
      </w:pPr>
    </w:p>
    <w:p w14:paraId="51C38749" w14:textId="77777777" w:rsidR="005A3961" w:rsidRDefault="005A3961" w:rsidP="005A3961">
      <w:pPr>
        <w:rPr>
          <w:rFonts w:ascii="Times New Roman" w:hAnsi="Times New Roman" w:cs="Times New Roman"/>
          <w:sz w:val="24"/>
          <w:szCs w:val="24"/>
        </w:rPr>
      </w:pPr>
    </w:p>
    <w:p w14:paraId="5529ED2F" w14:textId="77777777" w:rsidR="005A3961" w:rsidRDefault="005A3961" w:rsidP="005A3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September 2022</w:t>
      </w:r>
    </w:p>
    <w:p w14:paraId="7CEBEF3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54D4" w14:textId="77777777" w:rsidR="005A3961" w:rsidRDefault="005A3961" w:rsidP="009139A6">
      <w:r>
        <w:separator/>
      </w:r>
    </w:p>
  </w:endnote>
  <w:endnote w:type="continuationSeparator" w:id="0">
    <w:p w14:paraId="6EBEECE1" w14:textId="77777777" w:rsidR="005A3961" w:rsidRDefault="005A39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1B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33C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F8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9955" w14:textId="77777777" w:rsidR="005A3961" w:rsidRDefault="005A3961" w:rsidP="009139A6">
      <w:r>
        <w:separator/>
      </w:r>
    </w:p>
  </w:footnote>
  <w:footnote w:type="continuationSeparator" w:id="0">
    <w:p w14:paraId="0A95511E" w14:textId="77777777" w:rsidR="005A3961" w:rsidRDefault="005A39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51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92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C9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61"/>
    <w:rsid w:val="000666E0"/>
    <w:rsid w:val="002510B7"/>
    <w:rsid w:val="005A3961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B180"/>
  <w15:chartTrackingRefBased/>
  <w15:docId w15:val="{6BC96BAD-5F29-4639-970A-0E5D3125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961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2022-10-04T09:33:00Z</dcterms:created>
  <dcterms:modified xsi:type="dcterms:W3CDTF">2022-10-04T09:34:00Z</dcterms:modified>
</cp:coreProperties>
</file>