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455C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4BD98535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8113A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9C924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Crewkerne, Somerset,</w:t>
      </w:r>
    </w:p>
    <w:p w14:paraId="064659A6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Dyneley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3E9FA8A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389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F389B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5F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89B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F389B">
        <w:rPr>
          <w:rFonts w:ascii="Times New Roman" w:hAnsi="Times New Roman" w:cs="Times New Roman"/>
          <w:sz w:val="24"/>
          <w:szCs w:val="24"/>
        </w:rPr>
        <w:t xml:space="preserve"> 19-50)</w:t>
      </w:r>
    </w:p>
    <w:p w14:paraId="523D53AD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001FF" w14:textId="77777777" w:rsidR="00AB0BB0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94791" w14:textId="77777777" w:rsidR="00AB0BB0" w:rsidRPr="008D52B2" w:rsidRDefault="00AB0BB0" w:rsidP="00AB0B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September 2021</w:t>
      </w:r>
    </w:p>
    <w:p w14:paraId="665B5689" w14:textId="1EDB346F" w:rsidR="00BA00AB" w:rsidRPr="00AB0BB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B0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76E2" w14:textId="77777777" w:rsidR="00AB0BB0" w:rsidRDefault="00AB0BB0" w:rsidP="009139A6">
      <w:r>
        <w:separator/>
      </w:r>
    </w:p>
  </w:endnote>
  <w:endnote w:type="continuationSeparator" w:id="0">
    <w:p w14:paraId="4310E7B4" w14:textId="77777777" w:rsidR="00AB0BB0" w:rsidRDefault="00AB0B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61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3E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70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B988" w14:textId="77777777" w:rsidR="00AB0BB0" w:rsidRDefault="00AB0BB0" w:rsidP="009139A6">
      <w:r>
        <w:separator/>
      </w:r>
    </w:p>
  </w:footnote>
  <w:footnote w:type="continuationSeparator" w:id="0">
    <w:p w14:paraId="6FA22886" w14:textId="77777777" w:rsidR="00AB0BB0" w:rsidRDefault="00AB0B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0A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82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39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0"/>
    <w:rsid w:val="000666E0"/>
    <w:rsid w:val="002510B7"/>
    <w:rsid w:val="005C130B"/>
    <w:rsid w:val="00826F5C"/>
    <w:rsid w:val="009139A6"/>
    <w:rsid w:val="00922D6C"/>
    <w:rsid w:val="009448BB"/>
    <w:rsid w:val="00A3176C"/>
    <w:rsid w:val="00AB0BB0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5569"/>
  <w15:chartTrackingRefBased/>
  <w15:docId w15:val="{4E2C27C1-BA9B-4E98-92D4-568C98B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2021-09-07T15:55:00Z</dcterms:created>
  <dcterms:modified xsi:type="dcterms:W3CDTF">2022-12-30T08:42:00Z</dcterms:modified>
</cp:coreProperties>
</file>