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65" w:rsidRDefault="00215565" w:rsidP="002155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215565" w:rsidRDefault="00215565" w:rsidP="002155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5565" w:rsidRDefault="00215565" w:rsidP="002155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5565" w:rsidRDefault="00215565" w:rsidP="002155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Sep.1418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Tuxford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15565" w:rsidRDefault="00215565" w:rsidP="002155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Nottinghamshire, into lands of the late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Lassels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215565" w:rsidRDefault="00215565" w:rsidP="002155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AB31B6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21-77)</w:t>
      </w:r>
    </w:p>
    <w:p w:rsidR="00215565" w:rsidRDefault="00215565" w:rsidP="002155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5565" w:rsidRDefault="00215565" w:rsidP="002155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15565" w:rsidRDefault="00215565" w:rsidP="002155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October 2015</w:t>
      </w:r>
      <w:bookmarkStart w:id="0" w:name="_GoBack"/>
      <w:bookmarkEnd w:id="0"/>
    </w:p>
    <w:sectPr w:rsidR="00DD5B8A" w:rsidRPr="00215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65" w:rsidRDefault="00215565" w:rsidP="00564E3C">
      <w:pPr>
        <w:spacing w:after="0" w:line="240" w:lineRule="auto"/>
      </w:pPr>
      <w:r>
        <w:separator/>
      </w:r>
    </w:p>
  </w:endnote>
  <w:endnote w:type="continuationSeparator" w:id="0">
    <w:p w:rsidR="00215565" w:rsidRDefault="0021556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15565">
      <w:rPr>
        <w:rFonts w:ascii="Times New Roman" w:hAnsi="Times New Roman" w:cs="Times New Roman"/>
        <w:noProof/>
        <w:sz w:val="24"/>
        <w:szCs w:val="24"/>
      </w:rPr>
      <w:t>29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65" w:rsidRDefault="00215565" w:rsidP="00564E3C">
      <w:pPr>
        <w:spacing w:after="0" w:line="240" w:lineRule="auto"/>
      </w:pPr>
      <w:r>
        <w:separator/>
      </w:r>
    </w:p>
  </w:footnote>
  <w:footnote w:type="continuationSeparator" w:id="0">
    <w:p w:rsidR="00215565" w:rsidRDefault="0021556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65"/>
    <w:rsid w:val="00215565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D4D3"/>
  <w15:chartTrackingRefBased/>
  <w15:docId w15:val="{8DC37BD2-FE53-4BB6-8B81-D9FB5F6C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215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2015-10-29T21:30:00Z</dcterms:created>
  <dcterms:modified xsi:type="dcterms:W3CDTF">2015-10-29T21:32:00Z</dcterms:modified>
</cp:coreProperties>
</file>