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12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016E12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E12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34D4" w:rsidRDefault="00FE34D4" w:rsidP="00FE34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held in Stratford upon Avon, </w:t>
      </w:r>
    </w:p>
    <w:p w:rsidR="00FE34D4" w:rsidRDefault="00FE34D4" w:rsidP="00FE34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lands of the late Sir Gilbert Talbot(q.v.).</w:t>
      </w:r>
    </w:p>
    <w:p w:rsidR="00FE34D4" w:rsidRDefault="00FE34D4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21-314)</w:t>
      </w:r>
    </w:p>
    <w:p w:rsidR="00016E12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Alcester,</w:t>
      </w:r>
    </w:p>
    <w:p w:rsidR="00016E12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the lands of the late Sir Humphrey Stafford(q.v.).</w:t>
      </w:r>
    </w:p>
    <w:p w:rsidR="00016E12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21-183)</w:t>
      </w:r>
    </w:p>
    <w:p w:rsidR="00FE34D4" w:rsidRDefault="00FE34D4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E12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E12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016E12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January 2016</w:t>
      </w:r>
    </w:p>
    <w:p w:rsidR="00FE34D4" w:rsidRPr="00016E12" w:rsidRDefault="00FE34D4" w:rsidP="00016E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July 2016</w:t>
      </w:r>
      <w:bookmarkStart w:id="0" w:name="_GoBack"/>
      <w:bookmarkEnd w:id="0"/>
    </w:p>
    <w:sectPr w:rsidR="00FE34D4" w:rsidRPr="00016E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12" w:rsidRDefault="00016E12" w:rsidP="00564E3C">
      <w:pPr>
        <w:spacing w:after="0" w:line="240" w:lineRule="auto"/>
      </w:pPr>
      <w:r>
        <w:separator/>
      </w:r>
    </w:p>
  </w:endnote>
  <w:endnote w:type="continuationSeparator" w:id="0">
    <w:p w:rsidR="00016E12" w:rsidRDefault="00016E1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E34D4">
      <w:rPr>
        <w:rFonts w:ascii="Times New Roman" w:hAnsi="Times New Roman" w:cs="Times New Roman"/>
        <w:noProof/>
        <w:sz w:val="24"/>
        <w:szCs w:val="24"/>
      </w:rPr>
      <w:t>5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12" w:rsidRDefault="00016E12" w:rsidP="00564E3C">
      <w:pPr>
        <w:spacing w:after="0" w:line="240" w:lineRule="auto"/>
      </w:pPr>
      <w:r>
        <w:separator/>
      </w:r>
    </w:p>
  </w:footnote>
  <w:footnote w:type="continuationSeparator" w:id="0">
    <w:p w:rsidR="00016E12" w:rsidRDefault="00016E1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12"/>
    <w:rsid w:val="00016E12"/>
    <w:rsid w:val="00372DC6"/>
    <w:rsid w:val="00564E3C"/>
    <w:rsid w:val="0064591D"/>
    <w:rsid w:val="00DD5B8A"/>
    <w:rsid w:val="00EB41B8"/>
    <w:rsid w:val="00F14DE1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1CA1"/>
  <w15:chartTrackingRefBased/>
  <w15:docId w15:val="{DD3640F7-DCF1-4AF0-80CA-975739FD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2016-01-08T19:57:00Z</dcterms:created>
  <dcterms:modified xsi:type="dcterms:W3CDTF">2016-07-05T08:41:00Z</dcterms:modified>
</cp:coreProperties>
</file>