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3A" w:rsidRDefault="0022793A" w:rsidP="002279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22793A" w:rsidRDefault="0022793A" w:rsidP="002279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793A" w:rsidRDefault="0022793A" w:rsidP="002279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793A" w:rsidRDefault="0022793A" w:rsidP="002279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Oct.1419</w:t>
      </w:r>
      <w:r>
        <w:rPr>
          <w:rFonts w:ascii="Times New Roman" w:hAnsi="Times New Roman" w:cs="Times New Roman"/>
          <w:sz w:val="24"/>
          <w:szCs w:val="24"/>
        </w:rPr>
        <w:tab/>
        <w:t>He held 2</w:t>
      </w:r>
      <w:r>
        <w:rPr>
          <w:rFonts w:ascii="Times New Roman" w:hAnsi="Times New Roman" w:cs="Times New Roman"/>
          <w:sz w:val="24"/>
          <w:szCs w:val="24"/>
        </w:rPr>
        <w:t xml:space="preserve">½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burgages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a forge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 the manor of Swindon, Wiltshire.</w:t>
      </w:r>
    </w:p>
    <w:p w:rsidR="0022793A" w:rsidRDefault="0022793A" w:rsidP="002279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21-156)</w:t>
      </w:r>
    </w:p>
    <w:p w:rsidR="0022793A" w:rsidRDefault="0022793A" w:rsidP="002279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793A" w:rsidRDefault="0022793A" w:rsidP="002279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2793A" w:rsidRDefault="0022793A" w:rsidP="002279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January 2016</w:t>
      </w:r>
    </w:p>
    <w:sectPr w:rsidR="00DD5B8A" w:rsidRPr="002279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3A" w:rsidRDefault="0022793A" w:rsidP="00564E3C">
      <w:pPr>
        <w:spacing w:after="0" w:line="240" w:lineRule="auto"/>
      </w:pPr>
      <w:r>
        <w:separator/>
      </w:r>
    </w:p>
  </w:endnote>
  <w:endnote w:type="continuationSeparator" w:id="0">
    <w:p w:rsidR="0022793A" w:rsidRDefault="0022793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2793A">
      <w:rPr>
        <w:rFonts w:ascii="Times New Roman" w:hAnsi="Times New Roman" w:cs="Times New Roman"/>
        <w:noProof/>
        <w:sz w:val="24"/>
        <w:szCs w:val="24"/>
      </w:rPr>
      <w:t>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3A" w:rsidRDefault="0022793A" w:rsidP="00564E3C">
      <w:pPr>
        <w:spacing w:after="0" w:line="240" w:lineRule="auto"/>
      </w:pPr>
      <w:r>
        <w:separator/>
      </w:r>
    </w:p>
  </w:footnote>
  <w:footnote w:type="continuationSeparator" w:id="0">
    <w:p w:rsidR="0022793A" w:rsidRDefault="0022793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3A"/>
    <w:rsid w:val="0022793A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5D83"/>
  <w15:chartTrackingRefBased/>
  <w15:docId w15:val="{1BDB8407-DA69-4E3D-8BCB-2496A88F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2016-01-01T20:40:00Z</dcterms:created>
  <dcterms:modified xsi:type="dcterms:W3CDTF">2016-01-01T20:41:00Z</dcterms:modified>
</cp:coreProperties>
</file>