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CE0" w:rsidRDefault="00551CE0" w:rsidP="00551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551CE0" w:rsidRDefault="00551CE0" w:rsidP="00551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1CE0" w:rsidRDefault="00551CE0" w:rsidP="00551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1CE0" w:rsidRDefault="00551CE0" w:rsidP="00551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Dec.1420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Maldon,</w:t>
      </w:r>
    </w:p>
    <w:p w:rsidR="00551CE0" w:rsidRDefault="00551CE0" w:rsidP="00551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Essex, into land of the late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atte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Wode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551CE0" w:rsidRDefault="00551CE0" w:rsidP="00551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21-399)</w:t>
      </w:r>
    </w:p>
    <w:p w:rsidR="00551CE0" w:rsidRDefault="00551CE0" w:rsidP="00551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1CE0" w:rsidRDefault="00551CE0" w:rsidP="00551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551CE0" w:rsidRDefault="00551CE0" w:rsidP="00551C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May 2016</w:t>
      </w:r>
      <w:bookmarkStart w:id="0" w:name="_GoBack"/>
      <w:bookmarkEnd w:id="0"/>
    </w:p>
    <w:sectPr w:rsidR="006B2F86" w:rsidRPr="00551CE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CE0" w:rsidRDefault="00551CE0" w:rsidP="00E71FC3">
      <w:pPr>
        <w:spacing w:after="0" w:line="240" w:lineRule="auto"/>
      </w:pPr>
      <w:r>
        <w:separator/>
      </w:r>
    </w:p>
  </w:endnote>
  <w:endnote w:type="continuationSeparator" w:id="0">
    <w:p w:rsidR="00551CE0" w:rsidRDefault="00551CE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CE0" w:rsidRDefault="00551CE0" w:rsidP="00E71FC3">
      <w:pPr>
        <w:spacing w:after="0" w:line="240" w:lineRule="auto"/>
      </w:pPr>
      <w:r>
        <w:separator/>
      </w:r>
    </w:p>
  </w:footnote>
  <w:footnote w:type="continuationSeparator" w:id="0">
    <w:p w:rsidR="00551CE0" w:rsidRDefault="00551CE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CE0"/>
    <w:rsid w:val="00551CE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25113"/>
  <w15:chartTrackingRefBased/>
  <w15:docId w15:val="{1E7ACF69-64A5-4C8A-8A77-06344E92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2016-05-16T20:47:00Z</dcterms:created>
  <dcterms:modified xsi:type="dcterms:W3CDTF">2016-05-16T20:47:00Z</dcterms:modified>
</cp:coreProperties>
</file>