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C7" w:rsidRDefault="00686BC7" w:rsidP="00686B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686BC7" w:rsidRDefault="00686BC7" w:rsidP="00686B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BC7" w:rsidRDefault="00686BC7" w:rsidP="00686B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BC7" w:rsidRDefault="00686BC7" w:rsidP="00686B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Oct.1432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Henhowe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86BC7" w:rsidRDefault="00686BC7" w:rsidP="00686B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Suffolk, into the lands of the late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Shardelowe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686BC7" w:rsidRDefault="00686BC7" w:rsidP="00686B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24-13)</w:t>
      </w:r>
    </w:p>
    <w:p w:rsidR="003D351A" w:rsidRDefault="003D351A" w:rsidP="003D35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Dec.1432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Eye, Suffolk, into</w:t>
      </w:r>
    </w:p>
    <w:p w:rsidR="003D351A" w:rsidRDefault="003D351A" w:rsidP="003D35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lands of the late Sir Henry Percy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Atholl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3D351A" w:rsidRDefault="003D351A" w:rsidP="003D35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24-58)</w:t>
      </w:r>
    </w:p>
    <w:p w:rsidR="00686BC7" w:rsidRDefault="00686BC7" w:rsidP="00686B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BC7" w:rsidRDefault="00686BC7" w:rsidP="00686B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BC7" w:rsidRDefault="00686BC7" w:rsidP="00686B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January 2016</w:t>
      </w:r>
    </w:p>
    <w:p w:rsidR="003D351A" w:rsidRPr="00084A50" w:rsidRDefault="003D351A" w:rsidP="00686B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July 2016</w:t>
      </w:r>
      <w:bookmarkStart w:id="0" w:name="_GoBack"/>
      <w:bookmarkEnd w:id="0"/>
    </w:p>
    <w:p w:rsidR="00DD5B8A" w:rsidRPr="00686BC7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686B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C7" w:rsidRDefault="00686BC7" w:rsidP="00564E3C">
      <w:pPr>
        <w:spacing w:after="0" w:line="240" w:lineRule="auto"/>
      </w:pPr>
      <w:r>
        <w:separator/>
      </w:r>
    </w:p>
  </w:endnote>
  <w:endnote w:type="continuationSeparator" w:id="0">
    <w:p w:rsidR="00686BC7" w:rsidRDefault="00686BC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D351A">
      <w:rPr>
        <w:rFonts w:ascii="Times New Roman" w:hAnsi="Times New Roman" w:cs="Times New Roman"/>
        <w:noProof/>
        <w:sz w:val="24"/>
        <w:szCs w:val="24"/>
      </w:rPr>
      <w:t>5 July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C7" w:rsidRDefault="00686BC7" w:rsidP="00564E3C">
      <w:pPr>
        <w:spacing w:after="0" w:line="240" w:lineRule="auto"/>
      </w:pPr>
      <w:r>
        <w:separator/>
      </w:r>
    </w:p>
  </w:footnote>
  <w:footnote w:type="continuationSeparator" w:id="0">
    <w:p w:rsidR="00686BC7" w:rsidRDefault="00686BC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C7"/>
    <w:rsid w:val="00372DC6"/>
    <w:rsid w:val="003D351A"/>
    <w:rsid w:val="00564E3C"/>
    <w:rsid w:val="0064591D"/>
    <w:rsid w:val="00686BC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4BD4"/>
  <w15:chartTrackingRefBased/>
  <w15:docId w15:val="{3D8A5D94-593E-45BB-A9B5-8A4D5E1B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2016-01-24T17:40:00Z</dcterms:created>
  <dcterms:modified xsi:type="dcterms:W3CDTF">2016-07-05T08:39:00Z</dcterms:modified>
</cp:coreProperties>
</file>