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   (fl.1435)</w:t>
      </w:r>
    </w:p>
    <w:p w:rsidR="002A4A0F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4A0F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4A0F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Aug.1435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London into land of</w:t>
      </w:r>
    </w:p>
    <w:p w:rsidR="002A4A0F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late Sir Walter de la Pole(q.v.).</w:t>
      </w:r>
    </w:p>
    <w:p w:rsidR="002A4A0F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24-208)</w:t>
      </w:r>
    </w:p>
    <w:p w:rsidR="002A4A0F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4A0F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4A0F" w:rsidRPr="002A4A0F" w:rsidRDefault="002A4A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 2016</w:t>
      </w:r>
      <w:bookmarkStart w:id="0" w:name="_GoBack"/>
      <w:bookmarkEnd w:id="0"/>
    </w:p>
    <w:sectPr w:rsidR="002A4A0F" w:rsidRPr="002A4A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0F" w:rsidRDefault="002A4A0F" w:rsidP="00E71FC3">
      <w:pPr>
        <w:spacing w:after="0" w:line="240" w:lineRule="auto"/>
      </w:pPr>
      <w:r>
        <w:separator/>
      </w:r>
    </w:p>
  </w:endnote>
  <w:endnote w:type="continuationSeparator" w:id="0">
    <w:p w:rsidR="002A4A0F" w:rsidRDefault="002A4A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0F" w:rsidRDefault="002A4A0F" w:rsidP="00E71FC3">
      <w:pPr>
        <w:spacing w:after="0" w:line="240" w:lineRule="auto"/>
      </w:pPr>
      <w:r>
        <w:separator/>
      </w:r>
    </w:p>
  </w:footnote>
  <w:footnote w:type="continuationSeparator" w:id="0">
    <w:p w:rsidR="002A4A0F" w:rsidRDefault="002A4A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0F"/>
    <w:rsid w:val="002A4A0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5E23"/>
  <w15:chartTrackingRefBased/>
  <w15:docId w15:val="{A03AF8A4-6FFB-48F1-BFB4-3AD6D56A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2016-05-12T18:34:00Z</dcterms:created>
  <dcterms:modified xsi:type="dcterms:W3CDTF">2016-05-12T18:36:00Z</dcterms:modified>
</cp:coreProperties>
</file>