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6BC60" w14:textId="77777777" w:rsidR="00F57F17" w:rsidRDefault="00F57F17" w:rsidP="00F57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fl.1440)</w:t>
      </w:r>
    </w:p>
    <w:p w14:paraId="64B59407" w14:textId="77777777" w:rsidR="00F57F17" w:rsidRDefault="00F57F17" w:rsidP="00F57F17">
      <w:pPr>
        <w:pStyle w:val="NoSpacing"/>
        <w:rPr>
          <w:rFonts w:cs="Times New Roman"/>
          <w:szCs w:val="24"/>
        </w:rPr>
      </w:pPr>
    </w:p>
    <w:p w14:paraId="24FCB2C7" w14:textId="77777777" w:rsidR="00F57F17" w:rsidRDefault="00F57F17" w:rsidP="00F57F17">
      <w:pPr>
        <w:pStyle w:val="NoSpacing"/>
        <w:rPr>
          <w:rFonts w:cs="Times New Roman"/>
          <w:szCs w:val="24"/>
        </w:rPr>
      </w:pPr>
    </w:p>
    <w:p w14:paraId="0D6334CB" w14:textId="77777777" w:rsidR="00F57F17" w:rsidRDefault="00F57F17" w:rsidP="00F57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Servant of John Bolton of Lavenham, Suffolk(q.v.).</w:t>
      </w:r>
    </w:p>
    <w:p w14:paraId="31ED0193" w14:textId="77777777" w:rsidR="00F57F17" w:rsidRDefault="00F57F17" w:rsidP="00F57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6C623639" w14:textId="77777777" w:rsidR="00F57F17" w:rsidRDefault="00F57F17" w:rsidP="00F57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p.110)</w:t>
      </w:r>
    </w:p>
    <w:p w14:paraId="0EC71009" w14:textId="77777777" w:rsidR="00F57F17" w:rsidRDefault="00F57F17" w:rsidP="00F57F17">
      <w:pPr>
        <w:pStyle w:val="NoSpacing"/>
        <w:rPr>
          <w:rFonts w:cs="Times New Roman"/>
          <w:szCs w:val="24"/>
        </w:rPr>
      </w:pPr>
    </w:p>
    <w:p w14:paraId="05BEEF55" w14:textId="77777777" w:rsidR="00F57F17" w:rsidRDefault="00F57F17" w:rsidP="00F57F17">
      <w:pPr>
        <w:pStyle w:val="NoSpacing"/>
        <w:rPr>
          <w:rFonts w:cs="Times New Roman"/>
          <w:szCs w:val="24"/>
        </w:rPr>
      </w:pPr>
    </w:p>
    <w:p w14:paraId="08F03CFD" w14:textId="77777777" w:rsidR="00F57F17" w:rsidRDefault="00F57F17" w:rsidP="00F57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Aug.1440</w:t>
      </w:r>
      <w:r>
        <w:rPr>
          <w:rFonts w:cs="Times New Roman"/>
          <w:szCs w:val="24"/>
        </w:rPr>
        <w:tab/>
        <w:t>John bequeathed him 6s 8d.   (ibid.)</w:t>
      </w:r>
    </w:p>
    <w:p w14:paraId="036076BA" w14:textId="77777777" w:rsidR="00F57F17" w:rsidRDefault="00F57F17" w:rsidP="00F57F17">
      <w:pPr>
        <w:pStyle w:val="NoSpacing"/>
        <w:rPr>
          <w:rFonts w:cs="Times New Roman"/>
          <w:szCs w:val="24"/>
        </w:rPr>
      </w:pPr>
    </w:p>
    <w:p w14:paraId="26B7759E" w14:textId="77777777" w:rsidR="00F57F17" w:rsidRDefault="00F57F17" w:rsidP="00F57F17">
      <w:pPr>
        <w:pStyle w:val="NoSpacing"/>
        <w:rPr>
          <w:rFonts w:cs="Times New Roman"/>
          <w:szCs w:val="24"/>
        </w:rPr>
      </w:pPr>
    </w:p>
    <w:p w14:paraId="67280324" w14:textId="77777777" w:rsidR="00F57F17" w:rsidRDefault="00F57F17" w:rsidP="00F57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June 2024</w:t>
      </w:r>
    </w:p>
    <w:p w14:paraId="554623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DE554" w14:textId="77777777" w:rsidR="00F57F17" w:rsidRDefault="00F57F17" w:rsidP="009139A6">
      <w:r>
        <w:separator/>
      </w:r>
    </w:p>
  </w:endnote>
  <w:endnote w:type="continuationSeparator" w:id="0">
    <w:p w14:paraId="7F6D9B2C" w14:textId="77777777" w:rsidR="00F57F17" w:rsidRDefault="00F57F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94D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08A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8C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9E5B3" w14:textId="77777777" w:rsidR="00F57F17" w:rsidRDefault="00F57F17" w:rsidP="009139A6">
      <w:r>
        <w:separator/>
      </w:r>
    </w:p>
  </w:footnote>
  <w:footnote w:type="continuationSeparator" w:id="0">
    <w:p w14:paraId="00D84559" w14:textId="77777777" w:rsidR="00F57F17" w:rsidRDefault="00F57F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8F9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FE3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902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1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  <w:rsid w:val="00F5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A6A0"/>
  <w15:chartTrackingRefBased/>
  <w15:docId w15:val="{D4AD5E10-20EA-42CD-8BA7-585F9108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2024-06-16T18:51:00Z</dcterms:created>
  <dcterms:modified xsi:type="dcterms:W3CDTF">2024-06-16T18:52:00Z</dcterms:modified>
</cp:coreProperties>
</file>