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EC801" w14:textId="77777777" w:rsidR="00600E1A" w:rsidRDefault="00600E1A" w:rsidP="00600E1A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Thomas SMYTH</w:t>
      </w:r>
      <w:r>
        <w:rPr>
          <w:rFonts w:cs="Times New Roman"/>
          <w:szCs w:val="24"/>
          <w:lang w:val="en-GB"/>
        </w:rPr>
        <w:t xml:space="preserve">        (fl.1465)</w:t>
      </w:r>
    </w:p>
    <w:p w14:paraId="1D5BAD86" w14:textId="77777777" w:rsidR="00600E1A" w:rsidRDefault="00600E1A" w:rsidP="00600E1A">
      <w:pPr>
        <w:pStyle w:val="NoSpacing"/>
        <w:rPr>
          <w:rFonts w:cs="Times New Roman"/>
          <w:szCs w:val="24"/>
          <w:lang w:val="en-GB"/>
        </w:rPr>
      </w:pPr>
    </w:p>
    <w:p w14:paraId="611CBB61" w14:textId="77777777" w:rsidR="00600E1A" w:rsidRDefault="00600E1A" w:rsidP="00600E1A">
      <w:pPr>
        <w:pStyle w:val="NoSpacing"/>
        <w:rPr>
          <w:rFonts w:cs="Times New Roman"/>
          <w:szCs w:val="24"/>
          <w:lang w:val="en-GB"/>
        </w:rPr>
      </w:pPr>
    </w:p>
    <w:p w14:paraId="264D5FF1" w14:textId="77777777" w:rsidR="00600E1A" w:rsidRDefault="00600E1A" w:rsidP="00600E1A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1465</w:t>
      </w:r>
      <w:r>
        <w:rPr>
          <w:rFonts w:cs="Times New Roman"/>
          <w:szCs w:val="24"/>
          <w:lang w:val="en-GB"/>
        </w:rPr>
        <w:tab/>
        <w:t>He made a plaint of trespass against Richard Mose of Melcombe(q.v.).</w:t>
      </w:r>
    </w:p>
    <w:p w14:paraId="01666304" w14:textId="77777777" w:rsidR="00600E1A" w:rsidRDefault="00600E1A" w:rsidP="00600E1A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hyperlink r:id="rId6" w:history="1">
        <w:r w:rsidRPr="00E704EE">
          <w:rPr>
            <w:rStyle w:val="Hyperlink"/>
            <w:rFonts w:cs="Times New Roman"/>
            <w:szCs w:val="24"/>
            <w:lang w:val="en-GB"/>
          </w:rPr>
          <w:t>https://waalt.uh.edu/index.php/KB27/815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4FF14859" w14:textId="77777777" w:rsidR="00600E1A" w:rsidRDefault="00600E1A" w:rsidP="00600E1A">
      <w:pPr>
        <w:pStyle w:val="NoSpacing"/>
        <w:rPr>
          <w:rFonts w:cs="Times New Roman"/>
          <w:szCs w:val="24"/>
          <w:lang w:val="en-GB"/>
        </w:rPr>
      </w:pPr>
    </w:p>
    <w:p w14:paraId="76716B80" w14:textId="77777777" w:rsidR="00600E1A" w:rsidRDefault="00600E1A" w:rsidP="00600E1A">
      <w:pPr>
        <w:pStyle w:val="NoSpacing"/>
        <w:rPr>
          <w:rFonts w:cs="Times New Roman"/>
          <w:szCs w:val="24"/>
          <w:lang w:val="en-GB"/>
        </w:rPr>
      </w:pPr>
    </w:p>
    <w:p w14:paraId="4ECF16E4" w14:textId="09B26DEF" w:rsidR="00BA00AB" w:rsidRPr="00EB3209" w:rsidRDefault="00600E1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October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49ED9" w14:textId="77777777" w:rsidR="00600E1A" w:rsidRDefault="00600E1A" w:rsidP="009139A6">
      <w:r>
        <w:separator/>
      </w:r>
    </w:p>
  </w:endnote>
  <w:endnote w:type="continuationSeparator" w:id="0">
    <w:p w14:paraId="145F0933" w14:textId="77777777" w:rsidR="00600E1A" w:rsidRDefault="00600E1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08FC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D7C5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B24F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C0143" w14:textId="77777777" w:rsidR="00600E1A" w:rsidRDefault="00600E1A" w:rsidP="009139A6">
      <w:r>
        <w:separator/>
      </w:r>
    </w:p>
  </w:footnote>
  <w:footnote w:type="continuationSeparator" w:id="0">
    <w:p w14:paraId="3C1DDF48" w14:textId="77777777" w:rsidR="00600E1A" w:rsidRDefault="00600E1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D934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2FC6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5C07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E1A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00E1A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AF6C47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3EBC3"/>
  <w15:chartTrackingRefBased/>
  <w15:docId w15:val="{10A7B10D-C7AE-43E6-A349-9941BDA3E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00E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1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31</Words>
  <Characters>194</Characters>
  <Application>Microsoft Office Word</Application>
  <DocSecurity>0</DocSecurity>
  <Lines>10</Lines>
  <Paragraphs>6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2025-10-03T20:07:00Z</dcterms:created>
  <dcterms:modified xsi:type="dcterms:W3CDTF">2025-10-03T20:07:00Z</dcterms:modified>
</cp:coreProperties>
</file>