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559F" w14:textId="77777777" w:rsidR="0093668A" w:rsidRDefault="0093668A" w:rsidP="009366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45258E73" w14:textId="77777777" w:rsidR="0093668A" w:rsidRDefault="0093668A" w:rsidP="009366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D6BBE0" w14:textId="77777777" w:rsidR="0093668A" w:rsidRDefault="0093668A" w:rsidP="009366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F26201" w14:textId="77777777" w:rsidR="0093668A" w:rsidRDefault="0093668A" w:rsidP="009366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</w:t>
      </w: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Barton Stacey,</w:t>
      </w:r>
    </w:p>
    <w:p w14:paraId="41A6B434" w14:textId="77777777" w:rsidR="0093668A" w:rsidRDefault="0093668A" w:rsidP="009366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Hampshire, into lands of Margery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335C01B0" w14:textId="77777777" w:rsidR="0093668A" w:rsidRDefault="0093668A" w:rsidP="0093668A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B98BC2" w14:textId="77777777" w:rsidR="0093668A" w:rsidRDefault="0093668A" w:rsidP="0093668A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p.3)</w:t>
      </w:r>
    </w:p>
    <w:p w14:paraId="483394FA" w14:textId="77777777" w:rsidR="0093668A" w:rsidRDefault="0093668A" w:rsidP="0093668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DE70C44" w14:textId="77777777" w:rsidR="0093668A" w:rsidRDefault="0093668A" w:rsidP="0093668A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3CE778E" w14:textId="77777777" w:rsidR="0093668A" w:rsidRPr="00664CA6" w:rsidRDefault="0093668A" w:rsidP="009366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June 2021</w:t>
      </w:r>
    </w:p>
    <w:p w14:paraId="197D5E12" w14:textId="42CD36F6" w:rsidR="00BA00AB" w:rsidRPr="0093668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366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1788" w14:textId="77777777" w:rsidR="0093668A" w:rsidRDefault="0093668A" w:rsidP="009139A6">
      <w:r>
        <w:separator/>
      </w:r>
    </w:p>
  </w:endnote>
  <w:endnote w:type="continuationSeparator" w:id="0">
    <w:p w14:paraId="64E197FB" w14:textId="77777777" w:rsidR="0093668A" w:rsidRDefault="009366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51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280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B8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A902" w14:textId="77777777" w:rsidR="0093668A" w:rsidRDefault="0093668A" w:rsidP="009139A6">
      <w:r>
        <w:separator/>
      </w:r>
    </w:p>
  </w:footnote>
  <w:footnote w:type="continuationSeparator" w:id="0">
    <w:p w14:paraId="438D83C7" w14:textId="77777777" w:rsidR="0093668A" w:rsidRDefault="009366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99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A4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8C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8A"/>
    <w:rsid w:val="000666E0"/>
    <w:rsid w:val="002510B7"/>
    <w:rsid w:val="005C130B"/>
    <w:rsid w:val="00826F5C"/>
    <w:rsid w:val="009139A6"/>
    <w:rsid w:val="0093668A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FFC2"/>
  <w15:chartTrackingRefBased/>
  <w15:docId w15:val="{14A4D391-E7DC-49AF-82DF-83488883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2021-06-08T18:15:00Z</dcterms:created>
  <dcterms:modified xsi:type="dcterms:W3CDTF">2021-06-08T18:16:00Z</dcterms:modified>
</cp:coreProperties>
</file>