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55900" w14:textId="77777777" w:rsidR="003836EC" w:rsidRDefault="003836EC" w:rsidP="0038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SMYTH</w:t>
      </w:r>
      <w:r>
        <w:rPr>
          <w:rFonts w:ascii="Times New Roman" w:hAnsi="Times New Roman" w:cs="Times New Roman"/>
        </w:rPr>
        <w:t xml:space="preserve">       (fl.1484)</w:t>
      </w:r>
    </w:p>
    <w:p w14:paraId="4B84137D" w14:textId="77777777" w:rsidR="003836EC" w:rsidRDefault="003836EC" w:rsidP="003836EC">
      <w:pPr>
        <w:rPr>
          <w:rFonts w:ascii="Times New Roman" w:hAnsi="Times New Roman" w:cs="Times New Roman"/>
        </w:rPr>
      </w:pPr>
    </w:p>
    <w:p w14:paraId="24EC8EFC" w14:textId="77777777" w:rsidR="003836EC" w:rsidRDefault="003836EC" w:rsidP="003836EC">
      <w:pPr>
        <w:rPr>
          <w:rFonts w:ascii="Times New Roman" w:hAnsi="Times New Roman" w:cs="Times New Roman"/>
        </w:rPr>
      </w:pPr>
    </w:p>
    <w:p w14:paraId="22361498" w14:textId="77777777" w:rsidR="003836EC" w:rsidRDefault="003836EC" w:rsidP="0038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waste against Richard </w:t>
      </w:r>
      <w:proofErr w:type="spellStart"/>
      <w:r>
        <w:rPr>
          <w:rFonts w:ascii="Times New Roman" w:hAnsi="Times New Roman" w:cs="Times New Roman"/>
        </w:rPr>
        <w:t>Wode</w:t>
      </w:r>
      <w:proofErr w:type="spellEnd"/>
      <w:r>
        <w:rPr>
          <w:rFonts w:ascii="Times New Roman" w:hAnsi="Times New Roman" w:cs="Times New Roman"/>
        </w:rPr>
        <w:t>(q.v.) and his wife,</w:t>
      </w:r>
    </w:p>
    <w:p w14:paraId="0FC0C3CB" w14:textId="77777777" w:rsidR="003836EC" w:rsidRDefault="003836EC" w:rsidP="0038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Emma(q.v.).</w:t>
      </w:r>
    </w:p>
    <w:p w14:paraId="7123FB8A" w14:textId="77777777" w:rsidR="003836EC" w:rsidRDefault="003836EC" w:rsidP="0038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531B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0C75D133" w14:textId="77777777" w:rsidR="003836EC" w:rsidRDefault="003836EC" w:rsidP="003836EC">
      <w:pPr>
        <w:rPr>
          <w:rFonts w:ascii="Times New Roman" w:hAnsi="Times New Roman" w:cs="Times New Roman"/>
        </w:rPr>
      </w:pPr>
    </w:p>
    <w:p w14:paraId="1EE752F1" w14:textId="77777777" w:rsidR="003836EC" w:rsidRDefault="003836EC" w:rsidP="003836EC">
      <w:pPr>
        <w:rPr>
          <w:rFonts w:ascii="Times New Roman" w:hAnsi="Times New Roman" w:cs="Times New Roman"/>
        </w:rPr>
      </w:pPr>
    </w:p>
    <w:p w14:paraId="2B65B0FB" w14:textId="77777777" w:rsidR="003836EC" w:rsidRDefault="003836EC" w:rsidP="003836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January 2019</w:t>
      </w:r>
    </w:p>
    <w:p w14:paraId="3CB3D06E" w14:textId="77777777" w:rsidR="006B2F86" w:rsidRPr="00E71FC3" w:rsidRDefault="003836E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85329" w14:textId="77777777" w:rsidR="003836EC" w:rsidRDefault="003836EC" w:rsidP="00E71FC3">
      <w:r>
        <w:separator/>
      </w:r>
    </w:p>
  </w:endnote>
  <w:endnote w:type="continuationSeparator" w:id="0">
    <w:p w14:paraId="562383C6" w14:textId="77777777" w:rsidR="003836EC" w:rsidRDefault="003836E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7BF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F276" w14:textId="77777777" w:rsidR="003836EC" w:rsidRDefault="003836EC" w:rsidP="00E71FC3">
      <w:r>
        <w:separator/>
      </w:r>
    </w:p>
  </w:footnote>
  <w:footnote w:type="continuationSeparator" w:id="0">
    <w:p w14:paraId="33A73B5B" w14:textId="77777777" w:rsidR="003836EC" w:rsidRDefault="003836E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C"/>
    <w:rsid w:val="001A7C09"/>
    <w:rsid w:val="003836E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E625"/>
  <w15:chartTrackingRefBased/>
  <w15:docId w15:val="{6C600AA9-3348-4253-B352-FA7653B5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6E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83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2019-01-16T21:53:00Z</dcterms:created>
  <dcterms:modified xsi:type="dcterms:W3CDTF">2019-01-16T21:54:00Z</dcterms:modified>
</cp:coreProperties>
</file>