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F6842" w14:textId="77777777" w:rsidR="00535644" w:rsidRDefault="00535644" w:rsidP="005356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32FA3DC" w14:textId="77777777" w:rsidR="00535644" w:rsidRDefault="00535644" w:rsidP="00535644">
      <w:pPr>
        <w:rPr>
          <w:rFonts w:ascii="Times New Roman" w:hAnsi="Times New Roman" w:cs="Times New Roman"/>
        </w:rPr>
      </w:pPr>
    </w:p>
    <w:p w14:paraId="65AE20BC" w14:textId="77777777" w:rsidR="00535644" w:rsidRDefault="00535644" w:rsidP="00535644">
      <w:pPr>
        <w:rPr>
          <w:rFonts w:ascii="Times New Roman" w:hAnsi="Times New Roman" w:cs="Times New Roman"/>
        </w:rPr>
      </w:pPr>
    </w:p>
    <w:p w14:paraId="642AC920" w14:textId="77777777" w:rsidR="00535644" w:rsidRDefault="00535644" w:rsidP="005356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trespass and taking against John </w:t>
      </w:r>
      <w:proofErr w:type="spellStart"/>
      <w:r>
        <w:rPr>
          <w:rFonts w:ascii="Times New Roman" w:hAnsi="Times New Roman" w:cs="Times New Roman"/>
        </w:rPr>
        <w:t>Roose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Stourton</w:t>
      </w:r>
      <w:proofErr w:type="spellEnd"/>
      <w:r>
        <w:rPr>
          <w:rFonts w:ascii="Times New Roman" w:hAnsi="Times New Roman" w:cs="Times New Roman"/>
        </w:rPr>
        <w:t>,</w:t>
      </w:r>
    </w:p>
    <w:p w14:paraId="5872C1FE" w14:textId="77777777" w:rsidR="00535644" w:rsidRDefault="00535644" w:rsidP="005356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Wiltshire(q.v.).</w:t>
      </w:r>
    </w:p>
    <w:p w14:paraId="4589004B" w14:textId="77777777" w:rsidR="00535644" w:rsidRDefault="00535644" w:rsidP="005356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3DD20FA" w14:textId="77777777" w:rsidR="00535644" w:rsidRDefault="00535644" w:rsidP="00535644">
      <w:pPr>
        <w:rPr>
          <w:rFonts w:ascii="Times New Roman" w:hAnsi="Times New Roman" w:cs="Times New Roman"/>
        </w:rPr>
      </w:pPr>
    </w:p>
    <w:p w14:paraId="4546E798" w14:textId="77777777" w:rsidR="00535644" w:rsidRDefault="00535644" w:rsidP="00535644">
      <w:pPr>
        <w:rPr>
          <w:rFonts w:ascii="Times New Roman" w:hAnsi="Times New Roman" w:cs="Times New Roman"/>
        </w:rPr>
      </w:pPr>
    </w:p>
    <w:p w14:paraId="4C2F84B7" w14:textId="77777777" w:rsidR="00535644" w:rsidRDefault="00535644" w:rsidP="005356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January 2019</w:t>
      </w:r>
    </w:p>
    <w:p w14:paraId="269C31E6" w14:textId="77777777" w:rsidR="006B2F86" w:rsidRPr="00E71FC3" w:rsidRDefault="0053564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2646F" w14:textId="77777777" w:rsidR="00535644" w:rsidRDefault="00535644" w:rsidP="00E71FC3">
      <w:r>
        <w:separator/>
      </w:r>
    </w:p>
  </w:endnote>
  <w:endnote w:type="continuationSeparator" w:id="0">
    <w:p w14:paraId="328DC5C3" w14:textId="77777777" w:rsidR="00535644" w:rsidRDefault="0053564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8B53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3195F" w14:textId="77777777" w:rsidR="00535644" w:rsidRDefault="00535644" w:rsidP="00E71FC3">
      <w:r>
        <w:separator/>
      </w:r>
    </w:p>
  </w:footnote>
  <w:footnote w:type="continuationSeparator" w:id="0">
    <w:p w14:paraId="1E554481" w14:textId="77777777" w:rsidR="00535644" w:rsidRDefault="0053564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44"/>
    <w:rsid w:val="001A7C09"/>
    <w:rsid w:val="0053564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0B6D"/>
  <w15:chartTrackingRefBased/>
  <w15:docId w15:val="{43832386-4270-44E6-B133-67C71FB1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64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35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2019-01-16T19:41:00Z</dcterms:created>
  <dcterms:modified xsi:type="dcterms:W3CDTF">2019-01-16T19:41:00Z</dcterms:modified>
</cp:coreProperties>
</file>