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04158" w14:textId="77777777" w:rsidR="0011756F" w:rsidRDefault="0011756F" w:rsidP="001175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D77A143" w14:textId="77777777" w:rsidR="0011756F" w:rsidRDefault="0011756F" w:rsidP="0011756F">
      <w:pPr>
        <w:rPr>
          <w:rFonts w:ascii="Times New Roman" w:hAnsi="Times New Roman" w:cs="Times New Roman"/>
        </w:rPr>
      </w:pPr>
    </w:p>
    <w:p w14:paraId="21726E72" w14:textId="77777777" w:rsidR="0011756F" w:rsidRDefault="0011756F" w:rsidP="0011756F">
      <w:pPr>
        <w:rPr>
          <w:rFonts w:ascii="Times New Roman" w:hAnsi="Times New Roman" w:cs="Times New Roman"/>
        </w:rPr>
      </w:pPr>
    </w:p>
    <w:p w14:paraId="3E03BC7E" w14:textId="77777777" w:rsidR="0011756F" w:rsidRDefault="0011756F" w:rsidP="001175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debt against Robert Denham of Totteridge,</w:t>
      </w:r>
    </w:p>
    <w:p w14:paraId="306306A4" w14:textId="77777777" w:rsidR="0011756F" w:rsidRDefault="0011756F" w:rsidP="001175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Hertfordshire(q.v.), William Heron of Chipping Barnet(q.v.), John </w:t>
      </w:r>
    </w:p>
    <w:p w14:paraId="62028563" w14:textId="77777777" w:rsidR="0011756F" w:rsidRDefault="0011756F" w:rsidP="001175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Wodnet</w:t>
      </w:r>
      <w:proofErr w:type="spellEnd"/>
      <w:r>
        <w:rPr>
          <w:rFonts w:ascii="Times New Roman" w:hAnsi="Times New Roman" w:cs="Times New Roman"/>
        </w:rPr>
        <w:t xml:space="preserve"> of Chipping Barnet(q.v.) and Thomas </w:t>
      </w:r>
      <w:proofErr w:type="spellStart"/>
      <w:r>
        <w:rPr>
          <w:rFonts w:ascii="Times New Roman" w:hAnsi="Times New Roman" w:cs="Times New Roman"/>
        </w:rPr>
        <w:t>Gladwyn</w:t>
      </w:r>
      <w:proofErr w:type="spellEnd"/>
      <w:r>
        <w:rPr>
          <w:rFonts w:ascii="Times New Roman" w:hAnsi="Times New Roman" w:cs="Times New Roman"/>
        </w:rPr>
        <w:t xml:space="preserve"> of Highgate,</w:t>
      </w:r>
    </w:p>
    <w:p w14:paraId="15C40F91" w14:textId="77777777" w:rsidR="0011756F" w:rsidRDefault="0011756F" w:rsidP="001175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Middlesex(q.v.).</w:t>
      </w:r>
    </w:p>
    <w:p w14:paraId="1D95F708" w14:textId="77777777" w:rsidR="0011756F" w:rsidRDefault="0011756F" w:rsidP="001175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31B8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D32C114" w14:textId="77777777" w:rsidR="0011756F" w:rsidRDefault="0011756F" w:rsidP="0011756F">
      <w:pPr>
        <w:rPr>
          <w:rFonts w:ascii="Times New Roman" w:hAnsi="Times New Roman" w:cs="Times New Roman"/>
        </w:rPr>
      </w:pPr>
    </w:p>
    <w:p w14:paraId="3F25E792" w14:textId="77777777" w:rsidR="0011756F" w:rsidRDefault="0011756F" w:rsidP="0011756F">
      <w:pPr>
        <w:rPr>
          <w:rFonts w:ascii="Times New Roman" w:hAnsi="Times New Roman" w:cs="Times New Roman"/>
        </w:rPr>
      </w:pPr>
    </w:p>
    <w:p w14:paraId="2C319492" w14:textId="77777777" w:rsidR="0011756F" w:rsidRDefault="0011756F" w:rsidP="001175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January 2019</w:t>
      </w:r>
    </w:p>
    <w:p w14:paraId="018D8258" w14:textId="67EB2D21" w:rsidR="006B2F86" w:rsidRPr="00E71FC3" w:rsidRDefault="006920B5" w:rsidP="00E71FC3">
      <w:pPr>
        <w:pStyle w:val="NoSpacing"/>
      </w:pPr>
      <w:r>
        <w:t xml:space="preserve"> </w:t>
      </w: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7734A" w14:textId="77777777" w:rsidR="0011756F" w:rsidRDefault="0011756F" w:rsidP="00E71FC3">
      <w:r>
        <w:separator/>
      </w:r>
    </w:p>
  </w:endnote>
  <w:endnote w:type="continuationSeparator" w:id="0">
    <w:p w14:paraId="5F5BA984" w14:textId="77777777" w:rsidR="0011756F" w:rsidRDefault="0011756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4F87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E2AEF" w14:textId="77777777" w:rsidR="0011756F" w:rsidRDefault="0011756F" w:rsidP="00E71FC3">
      <w:r>
        <w:separator/>
      </w:r>
    </w:p>
  </w:footnote>
  <w:footnote w:type="continuationSeparator" w:id="0">
    <w:p w14:paraId="6AF75533" w14:textId="77777777" w:rsidR="0011756F" w:rsidRDefault="0011756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6F"/>
    <w:rsid w:val="0011756F"/>
    <w:rsid w:val="001A7C09"/>
    <w:rsid w:val="00577BD5"/>
    <w:rsid w:val="00656CBA"/>
    <w:rsid w:val="006920B5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B5F7"/>
  <w15:chartTrackingRefBased/>
  <w15:docId w15:val="{6914B4C8-21C9-454A-9B55-0D812C9C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56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117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2019-01-16T19:21:00Z</dcterms:created>
  <dcterms:modified xsi:type="dcterms:W3CDTF">2019-01-16T19:34:00Z</dcterms:modified>
</cp:coreProperties>
</file>