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C8DF" w14:textId="77777777" w:rsidR="00C8505D" w:rsidRDefault="00C8505D" w:rsidP="00C850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395102BB" w14:textId="77777777" w:rsidR="00C8505D" w:rsidRDefault="00C8505D" w:rsidP="00C8505D">
      <w:pPr>
        <w:pStyle w:val="NoSpacing"/>
        <w:rPr>
          <w:rFonts w:cs="Times New Roman"/>
          <w:szCs w:val="24"/>
        </w:rPr>
      </w:pPr>
    </w:p>
    <w:p w14:paraId="73E2931A" w14:textId="77777777" w:rsidR="00C8505D" w:rsidRDefault="00C8505D" w:rsidP="00C8505D">
      <w:pPr>
        <w:pStyle w:val="NoSpacing"/>
        <w:rPr>
          <w:rFonts w:cs="Times New Roman"/>
          <w:szCs w:val="24"/>
        </w:rPr>
      </w:pPr>
    </w:p>
    <w:p w14:paraId="56323E1C" w14:textId="77777777" w:rsidR="00C8505D" w:rsidRDefault="00C8505D" w:rsidP="00C850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Apr.1485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Bromley, Kent,</w:t>
      </w:r>
    </w:p>
    <w:p w14:paraId="6085A724" w14:textId="77777777" w:rsidR="00C8505D" w:rsidRDefault="00C8505D" w:rsidP="00C850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landholdings</w:t>
      </w:r>
      <w:proofErr w:type="gramEnd"/>
      <w:r>
        <w:rPr>
          <w:rFonts w:cs="Times New Roman"/>
          <w:szCs w:val="24"/>
        </w:rPr>
        <w:t xml:space="preserve"> of Isabel, Countess of Essex.</w:t>
      </w:r>
    </w:p>
    <w:p w14:paraId="0269EA4C" w14:textId="77777777" w:rsidR="00C8505D" w:rsidRDefault="00C8505D" w:rsidP="00C8505D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344E0D66" w14:textId="77777777" w:rsidR="00C8505D" w:rsidRDefault="00C8505D" w:rsidP="00C8505D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pp.138)</w:t>
      </w:r>
    </w:p>
    <w:p w14:paraId="3164C6D8" w14:textId="77777777" w:rsidR="00C8505D" w:rsidRDefault="00C8505D" w:rsidP="00C8505D">
      <w:pPr>
        <w:pStyle w:val="NoSpacing"/>
        <w:rPr>
          <w:rFonts w:eastAsia="Times New Roman" w:cs="Times New Roman"/>
          <w:szCs w:val="24"/>
        </w:rPr>
      </w:pPr>
    </w:p>
    <w:p w14:paraId="022D0D36" w14:textId="77777777" w:rsidR="00C8505D" w:rsidRDefault="00C8505D" w:rsidP="00C8505D">
      <w:pPr>
        <w:pStyle w:val="NoSpacing"/>
        <w:rPr>
          <w:rFonts w:eastAsia="Times New Roman" w:cs="Times New Roman"/>
          <w:szCs w:val="24"/>
        </w:rPr>
      </w:pPr>
    </w:p>
    <w:p w14:paraId="156081B3" w14:textId="77777777" w:rsidR="00C8505D" w:rsidRDefault="00C8505D" w:rsidP="00C8505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October 2023</w:t>
      </w:r>
    </w:p>
    <w:p w14:paraId="1F087E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8189C" w14:textId="77777777" w:rsidR="00C8505D" w:rsidRDefault="00C8505D" w:rsidP="009139A6">
      <w:r>
        <w:separator/>
      </w:r>
    </w:p>
  </w:endnote>
  <w:endnote w:type="continuationSeparator" w:id="0">
    <w:p w14:paraId="07DDC1BC" w14:textId="77777777" w:rsidR="00C8505D" w:rsidRDefault="00C850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06C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1F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51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3DB8" w14:textId="77777777" w:rsidR="00C8505D" w:rsidRDefault="00C8505D" w:rsidP="009139A6">
      <w:r>
        <w:separator/>
      </w:r>
    </w:p>
  </w:footnote>
  <w:footnote w:type="continuationSeparator" w:id="0">
    <w:p w14:paraId="20F32E34" w14:textId="77777777" w:rsidR="00C8505D" w:rsidRDefault="00C850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F6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F8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15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5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8505D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3ABD1"/>
  <w15:chartTrackingRefBased/>
  <w15:docId w15:val="{B5DD8E61-DFBE-43A7-9B58-82906531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2023-10-21T20:18:00Z</dcterms:created>
  <dcterms:modified xsi:type="dcterms:W3CDTF">2023-10-21T20:19:00Z</dcterms:modified>
</cp:coreProperties>
</file>