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FD34F6" w14:textId="77777777" w:rsidR="00D225C9" w:rsidRDefault="00D225C9" w:rsidP="00D225C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SMYTH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fl.1449)</w:t>
      </w:r>
    </w:p>
    <w:p w14:paraId="7CE59642" w14:textId="77777777" w:rsidR="00D225C9" w:rsidRDefault="00D225C9" w:rsidP="00D225C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Rector of </w:t>
      </w:r>
      <w:proofErr w:type="spellStart"/>
      <w:r>
        <w:rPr>
          <w:rFonts w:cs="Times New Roman"/>
          <w:szCs w:val="24"/>
        </w:rPr>
        <w:t>Bolnhurst</w:t>
      </w:r>
      <w:proofErr w:type="spellEnd"/>
      <w:r>
        <w:rPr>
          <w:rFonts w:cs="Times New Roman"/>
          <w:szCs w:val="24"/>
        </w:rPr>
        <w:t>, Bedfordshire.</w:t>
      </w:r>
    </w:p>
    <w:p w14:paraId="0EC25A77" w14:textId="77777777" w:rsidR="00D225C9" w:rsidRDefault="00D225C9" w:rsidP="00D225C9">
      <w:pPr>
        <w:pStyle w:val="NoSpacing"/>
        <w:rPr>
          <w:rFonts w:cs="Times New Roman"/>
          <w:szCs w:val="24"/>
        </w:rPr>
      </w:pPr>
    </w:p>
    <w:p w14:paraId="51153DB4" w14:textId="77777777" w:rsidR="00D225C9" w:rsidRDefault="00D225C9" w:rsidP="00D225C9">
      <w:pPr>
        <w:pStyle w:val="NoSpacing"/>
        <w:rPr>
          <w:rFonts w:cs="Times New Roman"/>
          <w:szCs w:val="24"/>
        </w:rPr>
      </w:pPr>
    </w:p>
    <w:p w14:paraId="36ECFE41" w14:textId="77777777" w:rsidR="00D225C9" w:rsidRDefault="00D225C9" w:rsidP="00D225C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1449</w:t>
      </w:r>
      <w:r>
        <w:rPr>
          <w:rFonts w:cs="Times New Roman"/>
          <w:szCs w:val="24"/>
        </w:rPr>
        <w:tab/>
        <w:t>He resigned.</w:t>
      </w:r>
    </w:p>
    <w:p w14:paraId="3CE2D19D" w14:textId="77777777" w:rsidR="00D225C9" w:rsidRDefault="00D225C9" w:rsidP="00D225C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 xml:space="preserve">( </w:t>
      </w:r>
      <w:hyperlink r:id="rId6" w:history="1">
        <w:r w:rsidRPr="00F40268">
          <w:rPr>
            <w:rStyle w:val="Hyperlink"/>
            <w:rFonts w:cs="Times New Roman"/>
            <w:szCs w:val="24"/>
          </w:rPr>
          <w:t>https://bedsarchives.bedford.gov.uk/CommunityHistories/Bolnhurst/List-of-Bolnhurst-Rectors.aspx</w:t>
        </w:r>
      </w:hyperlink>
      <w:r>
        <w:rPr>
          <w:rFonts w:cs="Times New Roman"/>
          <w:szCs w:val="24"/>
        </w:rPr>
        <w:t xml:space="preserve"> )</w:t>
      </w:r>
    </w:p>
    <w:p w14:paraId="6490513E" w14:textId="77777777" w:rsidR="00D225C9" w:rsidRDefault="00D225C9" w:rsidP="00D225C9">
      <w:pPr>
        <w:pStyle w:val="NoSpacing"/>
        <w:rPr>
          <w:rFonts w:cs="Times New Roman"/>
          <w:szCs w:val="24"/>
        </w:rPr>
      </w:pPr>
    </w:p>
    <w:p w14:paraId="0F89B63B" w14:textId="77777777" w:rsidR="00D225C9" w:rsidRDefault="00D225C9" w:rsidP="00D225C9">
      <w:pPr>
        <w:pStyle w:val="NoSpacing"/>
        <w:rPr>
          <w:rFonts w:cs="Times New Roman"/>
          <w:szCs w:val="24"/>
        </w:rPr>
      </w:pPr>
    </w:p>
    <w:p w14:paraId="3120AED4" w14:textId="77777777" w:rsidR="00D225C9" w:rsidRDefault="00D225C9" w:rsidP="00D225C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July 2024</w:t>
      </w:r>
    </w:p>
    <w:p w14:paraId="48BEE61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B38674" w14:textId="77777777" w:rsidR="00D225C9" w:rsidRDefault="00D225C9" w:rsidP="009139A6">
      <w:r>
        <w:separator/>
      </w:r>
    </w:p>
  </w:endnote>
  <w:endnote w:type="continuationSeparator" w:id="0">
    <w:p w14:paraId="1BC6EB65" w14:textId="77777777" w:rsidR="00D225C9" w:rsidRDefault="00D225C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FE3F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854B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32D55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A241EB" w14:textId="77777777" w:rsidR="00D225C9" w:rsidRDefault="00D225C9" w:rsidP="009139A6">
      <w:r>
        <w:separator/>
      </w:r>
    </w:p>
  </w:footnote>
  <w:footnote w:type="continuationSeparator" w:id="0">
    <w:p w14:paraId="4F007B7B" w14:textId="77777777" w:rsidR="00D225C9" w:rsidRDefault="00D225C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BAE09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B4556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09425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5C9"/>
    <w:rsid w:val="000666E0"/>
    <w:rsid w:val="002510B7"/>
    <w:rsid w:val="00270799"/>
    <w:rsid w:val="005C130B"/>
    <w:rsid w:val="006364A4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225C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48B33"/>
  <w15:chartTrackingRefBased/>
  <w15:docId w15:val="{562A40B7-DCC9-4AEA-A914-85F80E442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225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edsarchives.bedford.gov.uk/CommunityHistories/Bolnhurst/List-of-Bolnhurst-Rectors.asp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2024-07-13T18:47:00Z</dcterms:created>
  <dcterms:modified xsi:type="dcterms:W3CDTF">2024-07-13T18:49:00Z</dcterms:modified>
</cp:coreProperties>
</file>