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9FBA" w14:textId="77777777" w:rsidR="006C6392" w:rsidRDefault="006C6392" w:rsidP="006C6392">
      <w:pPr>
        <w:pStyle w:val="NoSpacing"/>
      </w:pPr>
      <w:r>
        <w:rPr>
          <w:u w:val="single"/>
        </w:rPr>
        <w:t>Thomas SMYTH</w:t>
      </w:r>
      <w:r>
        <w:t xml:space="preserve">     </w:t>
      </w:r>
      <w:proofErr w:type="gramStart"/>
      <w:r>
        <w:t xml:space="preserve">   (</w:t>
      </w:r>
      <w:proofErr w:type="gramEnd"/>
      <w:r>
        <w:t>fl.1456)</w:t>
      </w:r>
    </w:p>
    <w:p w14:paraId="11305CB8" w14:textId="77777777" w:rsidR="006C6392" w:rsidRDefault="006C6392" w:rsidP="006C6392">
      <w:pPr>
        <w:pStyle w:val="NoSpacing"/>
      </w:pPr>
      <w:r>
        <w:t>Vicar of Bisley, Gloucestershire.</w:t>
      </w:r>
    </w:p>
    <w:p w14:paraId="0761B086" w14:textId="77777777" w:rsidR="006C6392" w:rsidRDefault="006C6392" w:rsidP="006C6392">
      <w:pPr>
        <w:pStyle w:val="NoSpacing"/>
      </w:pPr>
    </w:p>
    <w:p w14:paraId="49BDC891" w14:textId="77777777" w:rsidR="006C6392" w:rsidRDefault="006C6392" w:rsidP="006C6392">
      <w:pPr>
        <w:pStyle w:val="NoSpacing"/>
      </w:pPr>
    </w:p>
    <w:p w14:paraId="10C42BE2" w14:textId="77777777" w:rsidR="006C6392" w:rsidRDefault="006C6392" w:rsidP="006C6392">
      <w:pPr>
        <w:pStyle w:val="NoSpacing"/>
      </w:pPr>
      <w:r>
        <w:t xml:space="preserve">  4 Jun.1456</w:t>
      </w:r>
      <w:r>
        <w:tab/>
        <w:t>He had resigned by this date.</w:t>
      </w:r>
    </w:p>
    <w:p w14:paraId="50D44256" w14:textId="77777777" w:rsidR="006C6392" w:rsidRDefault="006C6392" w:rsidP="006C6392">
      <w:pPr>
        <w:pStyle w:val="NoSpacing"/>
      </w:pPr>
      <w:r>
        <w:tab/>
      </w:r>
      <w:r>
        <w:tab/>
        <w:t>(C.P.R. 1452-61 p.283)</w:t>
      </w:r>
    </w:p>
    <w:p w14:paraId="7A01B0C9" w14:textId="77777777" w:rsidR="006C6392" w:rsidRDefault="006C6392" w:rsidP="006C6392">
      <w:pPr>
        <w:pStyle w:val="NoSpacing"/>
      </w:pPr>
    </w:p>
    <w:p w14:paraId="2DE7FD2A" w14:textId="77777777" w:rsidR="006C6392" w:rsidRDefault="006C6392" w:rsidP="006C6392">
      <w:pPr>
        <w:pStyle w:val="NoSpacing"/>
      </w:pPr>
    </w:p>
    <w:p w14:paraId="37E80EB2" w14:textId="77777777" w:rsidR="006C6392" w:rsidRDefault="006C6392" w:rsidP="006C6392">
      <w:pPr>
        <w:pStyle w:val="NoSpacing"/>
      </w:pPr>
      <w:r>
        <w:t>6 August 2024</w:t>
      </w:r>
    </w:p>
    <w:p w14:paraId="498F67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EE58" w14:textId="77777777" w:rsidR="006C6392" w:rsidRDefault="006C6392" w:rsidP="009139A6">
      <w:r>
        <w:separator/>
      </w:r>
    </w:p>
  </w:endnote>
  <w:endnote w:type="continuationSeparator" w:id="0">
    <w:p w14:paraId="6D934CD1" w14:textId="77777777" w:rsidR="006C6392" w:rsidRDefault="006C63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60F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65F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96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D5282" w14:textId="77777777" w:rsidR="006C6392" w:rsidRDefault="006C6392" w:rsidP="009139A6">
      <w:r>
        <w:separator/>
      </w:r>
    </w:p>
  </w:footnote>
  <w:footnote w:type="continuationSeparator" w:id="0">
    <w:p w14:paraId="01861706" w14:textId="77777777" w:rsidR="006C6392" w:rsidRDefault="006C63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9B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3F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AE5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92"/>
    <w:rsid w:val="000666E0"/>
    <w:rsid w:val="002510B7"/>
    <w:rsid w:val="00270799"/>
    <w:rsid w:val="004F0CBB"/>
    <w:rsid w:val="005C130B"/>
    <w:rsid w:val="006C639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4CBA"/>
  <w15:chartTrackingRefBased/>
  <w15:docId w15:val="{BB6F5DB0-F474-43C2-A24B-3A5C0B1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2024-08-09T06:47:00Z</dcterms:created>
  <dcterms:modified xsi:type="dcterms:W3CDTF">2024-08-09T06:47:00Z</dcterms:modified>
</cp:coreProperties>
</file>