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72FD1" w14:textId="77777777" w:rsidR="00277A7F" w:rsidRDefault="00277A7F" w:rsidP="00277A7F">
      <w:pPr>
        <w:pStyle w:val="NoSpacing"/>
      </w:pPr>
      <w:r>
        <w:rPr>
          <w:u w:val="single"/>
        </w:rPr>
        <w:t>Thomas SMYTH</w:t>
      </w:r>
      <w:r>
        <w:t xml:space="preserve">   </w:t>
      </w:r>
      <w:proofErr w:type="gramStart"/>
      <w:r>
        <w:t xml:space="preserve">   (</w:t>
      </w:r>
      <w:proofErr w:type="gramEnd"/>
      <w:r>
        <w:t>fl.1481)</w:t>
      </w:r>
    </w:p>
    <w:p w14:paraId="29D22F08" w14:textId="77777777" w:rsidR="00277A7F" w:rsidRDefault="00277A7F" w:rsidP="00277A7F">
      <w:pPr>
        <w:pStyle w:val="NoSpacing"/>
      </w:pPr>
      <w:r>
        <w:t xml:space="preserve">Vicar of </w:t>
      </w:r>
      <w:proofErr w:type="spellStart"/>
      <w:r>
        <w:t>Rudston</w:t>
      </w:r>
      <w:proofErr w:type="spellEnd"/>
      <w:r>
        <w:t>, East Riding of Yorkshire.</w:t>
      </w:r>
    </w:p>
    <w:p w14:paraId="7F631208" w14:textId="77777777" w:rsidR="00277A7F" w:rsidRDefault="00277A7F" w:rsidP="00277A7F">
      <w:pPr>
        <w:pStyle w:val="NoSpacing"/>
      </w:pPr>
    </w:p>
    <w:p w14:paraId="16B7ABBA" w14:textId="77777777" w:rsidR="00277A7F" w:rsidRDefault="00277A7F" w:rsidP="00277A7F">
      <w:pPr>
        <w:pStyle w:val="NoSpacing"/>
      </w:pPr>
    </w:p>
    <w:p w14:paraId="1F43CAED" w14:textId="77777777" w:rsidR="00277A7F" w:rsidRDefault="00277A7F" w:rsidP="00277A7F">
      <w:pPr>
        <w:pStyle w:val="NoSpacing"/>
      </w:pPr>
      <w:r>
        <w:t>23 May1481</w:t>
      </w:r>
      <w:r>
        <w:tab/>
        <w:t>He had resigned by this date.</w:t>
      </w:r>
    </w:p>
    <w:p w14:paraId="06CC9D19" w14:textId="77777777" w:rsidR="00277A7F" w:rsidRDefault="00277A7F" w:rsidP="00277A7F">
      <w:pPr>
        <w:pStyle w:val="NoSpacing"/>
      </w:pPr>
      <w:r>
        <w:tab/>
      </w:r>
      <w:r>
        <w:tab/>
        <w:t>(“The Register of Thomas Rotherham, Archbishop of York 1480-1500</w:t>
      </w:r>
    </w:p>
    <w:p w14:paraId="72B387FE" w14:textId="77777777" w:rsidR="00277A7F" w:rsidRDefault="00277A7F" w:rsidP="00277A7F">
      <w:pPr>
        <w:pStyle w:val="NoSpacing"/>
        <w:ind w:left="720" w:firstLine="720"/>
      </w:pPr>
      <w:r>
        <w:t xml:space="preserve">vol.1” ed. Eric </w:t>
      </w:r>
      <w:proofErr w:type="spellStart"/>
      <w:proofErr w:type="gramStart"/>
      <w:r>
        <w:t>E.Barker</w:t>
      </w:r>
      <w:proofErr w:type="spellEnd"/>
      <w:proofErr w:type="gramEnd"/>
      <w:r>
        <w:t xml:space="preserve">, </w:t>
      </w:r>
      <w:proofErr w:type="spellStart"/>
      <w:r>
        <w:t>pub.The</w:t>
      </w:r>
      <w:proofErr w:type="spellEnd"/>
      <w:r>
        <w:t xml:space="preserve"> Canterbury and York Society, 1974, p.6)</w:t>
      </w:r>
    </w:p>
    <w:p w14:paraId="6C751927" w14:textId="77777777" w:rsidR="00277A7F" w:rsidRDefault="00277A7F" w:rsidP="00277A7F">
      <w:pPr>
        <w:pStyle w:val="NoSpacing"/>
      </w:pPr>
    </w:p>
    <w:p w14:paraId="6352CD00" w14:textId="77777777" w:rsidR="00277A7F" w:rsidRDefault="00277A7F" w:rsidP="00277A7F">
      <w:pPr>
        <w:pStyle w:val="NoSpacing"/>
      </w:pPr>
    </w:p>
    <w:p w14:paraId="7A8F5F20" w14:textId="77777777" w:rsidR="00277A7F" w:rsidRDefault="00277A7F" w:rsidP="00277A7F">
      <w:pPr>
        <w:pStyle w:val="NoSpacing"/>
      </w:pPr>
      <w:r>
        <w:t>6 March 2019</w:t>
      </w:r>
    </w:p>
    <w:p w14:paraId="2EC9BE4A" w14:textId="77777777" w:rsidR="006B2F86" w:rsidRPr="00E71FC3" w:rsidRDefault="00277A7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E6B55" w14:textId="77777777" w:rsidR="00277A7F" w:rsidRDefault="00277A7F" w:rsidP="00E71FC3">
      <w:pPr>
        <w:spacing w:after="0" w:line="240" w:lineRule="auto"/>
      </w:pPr>
      <w:r>
        <w:separator/>
      </w:r>
    </w:p>
  </w:endnote>
  <w:endnote w:type="continuationSeparator" w:id="0">
    <w:p w14:paraId="47CEA102" w14:textId="77777777" w:rsidR="00277A7F" w:rsidRDefault="00277A7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0671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5E771" w14:textId="77777777" w:rsidR="00277A7F" w:rsidRDefault="00277A7F" w:rsidP="00E71FC3">
      <w:pPr>
        <w:spacing w:after="0" w:line="240" w:lineRule="auto"/>
      </w:pPr>
      <w:r>
        <w:separator/>
      </w:r>
    </w:p>
  </w:footnote>
  <w:footnote w:type="continuationSeparator" w:id="0">
    <w:p w14:paraId="3FA4776F" w14:textId="77777777" w:rsidR="00277A7F" w:rsidRDefault="00277A7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7F"/>
    <w:rsid w:val="001A7C09"/>
    <w:rsid w:val="00277A7F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2D895"/>
  <w15:chartTrackingRefBased/>
  <w15:docId w15:val="{A453A10F-56E7-4355-A6C8-B52BEC7B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2019-03-08T22:23:00Z</dcterms:created>
  <dcterms:modified xsi:type="dcterms:W3CDTF">2019-03-08T22:23:00Z</dcterms:modified>
</cp:coreProperties>
</file>