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114A6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4A6AC6" w:rsidRDefault="004A6AC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Vicar of Upton, Gloucestershire.</w:t>
      </w:r>
    </w:p>
    <w:p w:rsidR="00114A66" w:rsidRDefault="00114A6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A66" w:rsidRDefault="00114A6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A66" w:rsidRDefault="00114A6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Sep.1420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became </w:t>
      </w:r>
      <w:r w:rsidR="004A6AC6">
        <w:rPr>
          <w:rFonts w:ascii="Times New Roman" w:hAnsi="Times New Roman" w:cs="Times New Roman"/>
          <w:sz w:val="24"/>
          <w:szCs w:val="24"/>
        </w:rPr>
        <w:t>Vicar.</w:t>
      </w:r>
      <w:bookmarkStart w:id="0" w:name="_GoBack"/>
      <w:bookmarkEnd w:id="0"/>
    </w:p>
    <w:p w:rsidR="00114A66" w:rsidRDefault="00114A66" w:rsidP="00114A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(Register of Edmund Lacy, Bishop of Hereford, 1417-20, p.117)</w:t>
      </w:r>
    </w:p>
    <w:p w:rsidR="00114A66" w:rsidRDefault="00114A66" w:rsidP="00114A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A66" w:rsidRDefault="00114A66" w:rsidP="00114A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A66" w:rsidRPr="00114A66" w:rsidRDefault="00114A66" w:rsidP="00114A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December 2015</w:t>
      </w:r>
    </w:p>
    <w:sectPr w:rsidR="00114A66" w:rsidRPr="00114A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A66" w:rsidRDefault="00114A66" w:rsidP="00564E3C">
      <w:pPr>
        <w:spacing w:after="0" w:line="240" w:lineRule="auto"/>
      </w:pPr>
      <w:r>
        <w:separator/>
      </w:r>
    </w:p>
  </w:endnote>
  <w:endnote w:type="continuationSeparator" w:id="0">
    <w:p w:rsidR="00114A66" w:rsidRDefault="00114A6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14A66">
      <w:rPr>
        <w:rFonts w:ascii="Times New Roman" w:hAnsi="Times New Roman" w:cs="Times New Roman"/>
        <w:noProof/>
        <w:sz w:val="24"/>
        <w:szCs w:val="24"/>
      </w:rPr>
      <w:t>21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A66" w:rsidRDefault="00114A66" w:rsidP="00564E3C">
      <w:pPr>
        <w:spacing w:after="0" w:line="240" w:lineRule="auto"/>
      </w:pPr>
      <w:r>
        <w:separator/>
      </w:r>
    </w:p>
  </w:footnote>
  <w:footnote w:type="continuationSeparator" w:id="0">
    <w:p w:rsidR="00114A66" w:rsidRDefault="00114A6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66"/>
    <w:rsid w:val="00114A66"/>
    <w:rsid w:val="00372DC6"/>
    <w:rsid w:val="004A6A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4163"/>
  <w15:chartTrackingRefBased/>
  <w15:docId w15:val="{BF6C017F-01E9-4009-A3B7-14450775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2015-12-21T16:18:00Z</dcterms:created>
  <dcterms:modified xsi:type="dcterms:W3CDTF">2015-12-21T16:22:00Z</dcterms:modified>
</cp:coreProperties>
</file>