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D829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SMYTH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3CEA9228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DF5ECA4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E83F678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793177D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0F8CB3D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39998CF" w14:textId="77777777" w:rsidR="00C225DF" w:rsidRPr="00065994" w:rsidRDefault="00C225DF" w:rsidP="00C225D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6881924" w14:textId="77777777" w:rsidR="00C225DF" w:rsidRDefault="00C225DF" w:rsidP="00C225D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E393425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39266E0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818DE5" w14:textId="77777777" w:rsidR="00C225DF" w:rsidRDefault="00C225DF" w:rsidP="00C225D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73DACE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E340" w14:textId="77777777" w:rsidR="00C225DF" w:rsidRDefault="00C225DF" w:rsidP="009139A6">
      <w:r>
        <w:separator/>
      </w:r>
    </w:p>
  </w:endnote>
  <w:endnote w:type="continuationSeparator" w:id="0">
    <w:p w14:paraId="0DE765C0" w14:textId="77777777" w:rsidR="00C225DF" w:rsidRDefault="00C225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8A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74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93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1C4E" w14:textId="77777777" w:rsidR="00C225DF" w:rsidRDefault="00C225DF" w:rsidP="009139A6">
      <w:r>
        <w:separator/>
      </w:r>
    </w:p>
  </w:footnote>
  <w:footnote w:type="continuationSeparator" w:id="0">
    <w:p w14:paraId="46A58AAC" w14:textId="77777777" w:rsidR="00C225DF" w:rsidRDefault="00C225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78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1E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81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D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25DF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2C68"/>
  <w15:chartTrackingRefBased/>
  <w15:docId w15:val="{80CAA1FB-85F4-4517-9E41-4D98DD85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2025-08-15T14:04:00Z</dcterms:created>
  <dcterms:modified xsi:type="dcterms:W3CDTF">2025-08-15T14:04:00Z</dcterms:modified>
</cp:coreProperties>
</file>