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EE33" w14:textId="77777777" w:rsidR="00E958F9" w:rsidRPr="00690BA6" w:rsidRDefault="00E958F9" w:rsidP="00E958F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SMYTH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192CB9C" w14:textId="77777777" w:rsidR="00E958F9" w:rsidRDefault="00E958F9" w:rsidP="00E95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1799D22D" w14:textId="77777777" w:rsidR="00E958F9" w:rsidRDefault="00E958F9" w:rsidP="00E958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20CC29" w14:textId="77777777" w:rsidR="00E958F9" w:rsidRDefault="00E958F9" w:rsidP="00E958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50322" w14:textId="77777777" w:rsidR="00E958F9" w:rsidRDefault="00E958F9" w:rsidP="00E958F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Robert Carew(q.v.).</w:t>
      </w:r>
    </w:p>
    <w:p w14:paraId="1E95F8B6" w14:textId="77777777" w:rsidR="00E958F9" w:rsidRDefault="00E958F9" w:rsidP="00E958F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m.8,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A7321ED" w14:textId="77777777" w:rsidR="00E958F9" w:rsidRDefault="00E958F9" w:rsidP="00E958F9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2DE969B3" w14:textId="77777777" w:rsidR="00E958F9" w:rsidRDefault="00E958F9" w:rsidP="00E958F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E88C161" w14:textId="77777777" w:rsidR="00E958F9" w:rsidRDefault="00E958F9" w:rsidP="00E958F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F6F9FC6" w14:textId="77777777" w:rsidR="00E958F9" w:rsidRDefault="00E958F9" w:rsidP="00E958F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September 2021</w:t>
      </w:r>
    </w:p>
    <w:p w14:paraId="0A3BC58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8475" w14:textId="77777777" w:rsidR="00E958F9" w:rsidRDefault="00E958F9" w:rsidP="009139A6">
      <w:r>
        <w:separator/>
      </w:r>
    </w:p>
  </w:endnote>
  <w:endnote w:type="continuationSeparator" w:id="0">
    <w:p w14:paraId="06674C01" w14:textId="77777777" w:rsidR="00E958F9" w:rsidRDefault="00E958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B9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A68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3A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A614" w14:textId="77777777" w:rsidR="00E958F9" w:rsidRDefault="00E958F9" w:rsidP="009139A6">
      <w:r>
        <w:separator/>
      </w:r>
    </w:p>
  </w:footnote>
  <w:footnote w:type="continuationSeparator" w:id="0">
    <w:p w14:paraId="32E17E99" w14:textId="77777777" w:rsidR="00E958F9" w:rsidRDefault="00E958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35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DF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5C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F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958F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6DAE"/>
  <w15:chartTrackingRefBased/>
  <w15:docId w15:val="{8B2A826F-9D21-4884-82BF-0C0DBB9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2021-10-27T18:58:00Z</dcterms:created>
  <dcterms:modified xsi:type="dcterms:W3CDTF">2021-10-27T18:58:00Z</dcterms:modified>
</cp:coreProperties>
</file>