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6D5A" w14:textId="77777777" w:rsidR="00A148B4" w:rsidRDefault="00A148B4" w:rsidP="00A148B4">
      <w:pPr>
        <w:pStyle w:val="NoSpacing"/>
        <w:jc w:val="both"/>
      </w:pPr>
      <w:r>
        <w:rPr>
          <w:u w:val="single"/>
        </w:rPr>
        <w:t>Thomas SMYTH</w:t>
      </w:r>
      <w:r>
        <w:t xml:space="preserve">    </w:t>
      </w:r>
      <w:proofErr w:type="gramStart"/>
      <w:r>
        <w:t xml:space="preserve">   (</w:t>
      </w:r>
      <w:proofErr w:type="gramEnd"/>
      <w:r>
        <w:t>fl.1483)</w:t>
      </w:r>
    </w:p>
    <w:p w14:paraId="5D4BD0AA" w14:textId="77777777" w:rsidR="00A148B4" w:rsidRDefault="00A148B4" w:rsidP="00A148B4">
      <w:pPr>
        <w:pStyle w:val="NoSpacing"/>
        <w:jc w:val="both"/>
      </w:pPr>
      <w:r>
        <w:t>Chaplain.</w:t>
      </w:r>
    </w:p>
    <w:p w14:paraId="4090E1B9" w14:textId="77777777" w:rsidR="00A148B4" w:rsidRDefault="00A148B4" w:rsidP="00A148B4">
      <w:pPr>
        <w:pStyle w:val="NoSpacing"/>
        <w:jc w:val="both"/>
      </w:pPr>
    </w:p>
    <w:p w14:paraId="1130597D" w14:textId="77777777" w:rsidR="00A148B4" w:rsidRDefault="00A148B4" w:rsidP="00A148B4">
      <w:pPr>
        <w:pStyle w:val="NoSpacing"/>
        <w:jc w:val="both"/>
      </w:pPr>
    </w:p>
    <w:p w14:paraId="06E5DDBD" w14:textId="77777777" w:rsidR="00A148B4" w:rsidRDefault="00A148B4" w:rsidP="00A148B4">
      <w:pPr>
        <w:pStyle w:val="NoSpacing"/>
        <w:jc w:val="both"/>
      </w:pPr>
      <w:r>
        <w:t xml:space="preserve">  1 Mar.1483</w:t>
      </w:r>
      <w:r>
        <w:tab/>
        <w:t xml:space="preserve">He was instituted to the chantry at the altar of </w:t>
      </w:r>
      <w:proofErr w:type="spellStart"/>
      <w:proofErr w:type="gramStart"/>
      <w:r>
        <w:t>St.Anne</w:t>
      </w:r>
      <w:proofErr w:type="spellEnd"/>
      <w:proofErr w:type="gramEnd"/>
      <w:r>
        <w:t xml:space="preserve"> in the church of </w:t>
      </w:r>
    </w:p>
    <w:p w14:paraId="3B786085" w14:textId="77777777" w:rsidR="00A148B4" w:rsidRDefault="00A148B4" w:rsidP="00A148B4">
      <w:pPr>
        <w:pStyle w:val="NoSpacing"/>
        <w:jc w:val="both"/>
      </w:pPr>
      <w:r>
        <w:tab/>
      </w:r>
      <w:r>
        <w:tab/>
      </w:r>
      <w:proofErr w:type="spellStart"/>
      <w:proofErr w:type="gramStart"/>
      <w:r>
        <w:t>St.Saviour</w:t>
      </w:r>
      <w:proofErr w:type="spellEnd"/>
      <w:proofErr w:type="gramEnd"/>
      <w:r>
        <w:t>, York.</w:t>
      </w:r>
    </w:p>
    <w:p w14:paraId="141BA563" w14:textId="77777777" w:rsidR="00A148B4" w:rsidRDefault="00A148B4" w:rsidP="00A148B4">
      <w:pPr>
        <w:pStyle w:val="NoSpacing"/>
      </w:pPr>
      <w:r>
        <w:tab/>
      </w:r>
      <w:r>
        <w:tab/>
        <w:t>(“The Register of Thomas Rotherham, Archbishop of York 1480-1500</w:t>
      </w:r>
    </w:p>
    <w:p w14:paraId="03A47CFE" w14:textId="77777777" w:rsidR="00A148B4" w:rsidRDefault="00A148B4" w:rsidP="00A148B4">
      <w:pPr>
        <w:pStyle w:val="NoSpacing"/>
        <w:ind w:left="720" w:firstLine="720"/>
        <w:jc w:val="both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p.29)</w:t>
      </w:r>
    </w:p>
    <w:p w14:paraId="585BCE53" w14:textId="77777777" w:rsidR="00A148B4" w:rsidRDefault="00A148B4" w:rsidP="00A148B4">
      <w:pPr>
        <w:pStyle w:val="NoSpacing"/>
        <w:jc w:val="both"/>
      </w:pPr>
    </w:p>
    <w:p w14:paraId="55072CE1" w14:textId="77777777" w:rsidR="00A148B4" w:rsidRDefault="00A148B4" w:rsidP="00A148B4">
      <w:pPr>
        <w:pStyle w:val="NoSpacing"/>
        <w:jc w:val="both"/>
      </w:pPr>
    </w:p>
    <w:p w14:paraId="0F518EB4" w14:textId="77777777" w:rsidR="00A148B4" w:rsidRDefault="00A148B4" w:rsidP="00A148B4">
      <w:pPr>
        <w:pStyle w:val="NoSpacing"/>
        <w:jc w:val="both"/>
      </w:pPr>
      <w:r>
        <w:t>12 June 2019</w:t>
      </w:r>
    </w:p>
    <w:p w14:paraId="46DC567F" w14:textId="77777777" w:rsidR="006B2F86" w:rsidRPr="00E71FC3" w:rsidRDefault="00A148B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8F22F" w14:textId="77777777" w:rsidR="00A148B4" w:rsidRDefault="00A148B4" w:rsidP="00E71FC3">
      <w:pPr>
        <w:spacing w:after="0" w:line="240" w:lineRule="auto"/>
      </w:pPr>
      <w:r>
        <w:separator/>
      </w:r>
    </w:p>
  </w:endnote>
  <w:endnote w:type="continuationSeparator" w:id="0">
    <w:p w14:paraId="00714275" w14:textId="77777777" w:rsidR="00A148B4" w:rsidRDefault="00A148B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AC48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A1DA" w14:textId="77777777" w:rsidR="00A148B4" w:rsidRDefault="00A148B4" w:rsidP="00E71FC3">
      <w:pPr>
        <w:spacing w:after="0" w:line="240" w:lineRule="auto"/>
      </w:pPr>
      <w:r>
        <w:separator/>
      </w:r>
    </w:p>
  </w:footnote>
  <w:footnote w:type="continuationSeparator" w:id="0">
    <w:p w14:paraId="56F9E0BF" w14:textId="77777777" w:rsidR="00A148B4" w:rsidRDefault="00A148B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B4"/>
    <w:rsid w:val="001A7C09"/>
    <w:rsid w:val="00577BD5"/>
    <w:rsid w:val="00656CBA"/>
    <w:rsid w:val="006A1F77"/>
    <w:rsid w:val="00733BE7"/>
    <w:rsid w:val="00A148B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8883"/>
  <w15:chartTrackingRefBased/>
  <w15:docId w15:val="{8EE8A5AF-0B5E-4958-960F-A2FEEB0F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2019-06-25T18:58:00Z</dcterms:created>
  <dcterms:modified xsi:type="dcterms:W3CDTF">2019-06-25T18:59:00Z</dcterms:modified>
</cp:coreProperties>
</file>