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1AA18" w14:textId="32C11F02" w:rsidR="000C2D72" w:rsidRDefault="000C2D72" w:rsidP="000C2D7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SMYTH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fl.1412)</w:t>
      </w:r>
    </w:p>
    <w:p w14:paraId="35CF4E11" w14:textId="3C42D58F" w:rsidR="000C2D72" w:rsidRDefault="000C2D72" w:rsidP="000C2D7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Draper.</w:t>
      </w:r>
    </w:p>
    <w:p w14:paraId="2B074ABD" w14:textId="77777777" w:rsidR="000C2D72" w:rsidRDefault="000C2D72" w:rsidP="000C2D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CAFD57" w14:textId="77777777" w:rsidR="000C2D72" w:rsidRDefault="000C2D72" w:rsidP="000C2D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65D3C9" w14:textId="77777777" w:rsidR="000C2D72" w:rsidRDefault="000C2D72" w:rsidP="000C2D7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 May1412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mandamus held in Bulmer, Essex, into lands</w:t>
      </w:r>
    </w:p>
    <w:p w14:paraId="247AB66A" w14:textId="77777777" w:rsidR="000C2D72" w:rsidRDefault="000C2D72" w:rsidP="000C2D7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of John Butler, Earl of Ormond(q.v.).</w:t>
      </w:r>
    </w:p>
    <w:p w14:paraId="12B4C5AB" w14:textId="77777777" w:rsidR="000C2D72" w:rsidRDefault="000C2D72" w:rsidP="000C2D7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19-33)</w:t>
      </w:r>
    </w:p>
    <w:p w14:paraId="3C0FFDB3" w14:textId="77777777" w:rsidR="000C2D72" w:rsidRDefault="000C2D72" w:rsidP="000C2D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8487EE" w14:textId="77777777" w:rsidR="000C2D72" w:rsidRDefault="000C2D72" w:rsidP="000C2D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5F8F61" w14:textId="77777777" w:rsidR="000C2D72" w:rsidRPr="00D02966" w:rsidRDefault="000C2D72" w:rsidP="000C2D7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March 2021</w:t>
      </w:r>
    </w:p>
    <w:p w14:paraId="1FC0BAE4" w14:textId="540C2E84" w:rsidR="00BA00AB" w:rsidRPr="000C2D72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0C2D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83C7A2" w14:textId="77777777" w:rsidR="000C2D72" w:rsidRDefault="000C2D72" w:rsidP="009139A6">
      <w:r>
        <w:separator/>
      </w:r>
    </w:p>
  </w:endnote>
  <w:endnote w:type="continuationSeparator" w:id="0">
    <w:p w14:paraId="3F05489E" w14:textId="77777777" w:rsidR="000C2D72" w:rsidRDefault="000C2D7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3702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4599D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F3451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CE8ECD" w14:textId="77777777" w:rsidR="000C2D72" w:rsidRDefault="000C2D72" w:rsidP="009139A6">
      <w:r>
        <w:separator/>
      </w:r>
    </w:p>
  </w:footnote>
  <w:footnote w:type="continuationSeparator" w:id="0">
    <w:p w14:paraId="79F8A99D" w14:textId="77777777" w:rsidR="000C2D72" w:rsidRDefault="000C2D7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1649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0A6A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0F97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D72"/>
    <w:rsid w:val="000666E0"/>
    <w:rsid w:val="000C2D72"/>
    <w:rsid w:val="002510B7"/>
    <w:rsid w:val="005C130B"/>
    <w:rsid w:val="00826F5C"/>
    <w:rsid w:val="009139A6"/>
    <w:rsid w:val="009448BB"/>
    <w:rsid w:val="00A3176C"/>
    <w:rsid w:val="00BA00A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18273"/>
  <w15:chartTrackingRefBased/>
  <w15:docId w15:val="{3FF1300C-0223-416A-8F3C-AB432020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2021-03-17T11:14:00Z</dcterms:created>
  <dcterms:modified xsi:type="dcterms:W3CDTF">2021-03-17T11:15:00Z</dcterms:modified>
</cp:coreProperties>
</file>