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A5CC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fl.1479)</w:t>
      </w:r>
    </w:p>
    <w:p w14:paraId="4F2F8569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Late of the King’s Household. Groom.</w:t>
      </w:r>
    </w:p>
    <w:p w14:paraId="6D1DE230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7B2B7F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407BE1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Jun.</w:t>
      </w: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pardon.    (C.P.R. 1476-85 p.160)</w:t>
      </w:r>
    </w:p>
    <w:p w14:paraId="32DD514A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844298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BC2B2" w14:textId="77777777" w:rsidR="00F77F50" w:rsidRDefault="00F77F50" w:rsidP="00F77F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May 2021</w:t>
      </w:r>
    </w:p>
    <w:p w14:paraId="089AA1D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F900" w14:textId="77777777" w:rsidR="00F77F50" w:rsidRDefault="00F77F50" w:rsidP="009139A6">
      <w:r>
        <w:separator/>
      </w:r>
    </w:p>
  </w:endnote>
  <w:endnote w:type="continuationSeparator" w:id="0">
    <w:p w14:paraId="6366DC58" w14:textId="77777777" w:rsidR="00F77F50" w:rsidRDefault="00F77F5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0F2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BC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B6C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00A5A" w14:textId="77777777" w:rsidR="00F77F50" w:rsidRDefault="00F77F50" w:rsidP="009139A6">
      <w:r>
        <w:separator/>
      </w:r>
    </w:p>
  </w:footnote>
  <w:footnote w:type="continuationSeparator" w:id="0">
    <w:p w14:paraId="32D5B4CE" w14:textId="77777777" w:rsidR="00F77F50" w:rsidRDefault="00F77F5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B18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1FA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16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50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7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3D5DE"/>
  <w15:chartTrackingRefBased/>
  <w15:docId w15:val="{09F726AA-BAE6-4EFB-A6B3-AA8B6D31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2021-06-01T20:31:00Z</dcterms:created>
  <dcterms:modified xsi:type="dcterms:W3CDTF">2021-06-01T20:31:00Z</dcterms:modified>
</cp:coreProperties>
</file>