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CD" w:rsidRPr="001E1EC9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95D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Thomas SMYTH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fl.1454)</w:t>
      </w: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95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of </w:t>
      </w:r>
      <w:proofErr w:type="spellStart"/>
      <w:r w:rsidRPr="00795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Aberford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West Riding of Yorkshire.</w:t>
      </w: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11 Nov.1454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He was a witness when William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Gascoign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Parlington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(q.v.) demised a</w:t>
      </w: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tenement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Aberford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to John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Lyncolne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Aberford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(q.v.) and his wife,</w:t>
      </w: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Alice(q.v.).   </w:t>
      </w:r>
      <w:r w:rsidRPr="00795DA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(Yorkshire Deeds vol.1 pp.4-5)</w:t>
      </w: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D0ECD" w:rsidRDefault="003D0ECD" w:rsidP="003D0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27 October 2015</w:t>
      </w:r>
    </w:p>
    <w:p w:rsidR="006B2F86" w:rsidRPr="00E71FC3" w:rsidRDefault="003D0E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CD" w:rsidRDefault="003D0ECD" w:rsidP="00E71FC3">
      <w:pPr>
        <w:spacing w:after="0" w:line="240" w:lineRule="auto"/>
      </w:pPr>
      <w:r>
        <w:separator/>
      </w:r>
    </w:p>
  </w:endnote>
  <w:endnote w:type="continuationSeparator" w:id="0">
    <w:p w:rsidR="003D0ECD" w:rsidRDefault="003D0E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CD" w:rsidRDefault="003D0ECD" w:rsidP="00E71FC3">
      <w:pPr>
        <w:spacing w:after="0" w:line="240" w:lineRule="auto"/>
      </w:pPr>
      <w:r>
        <w:separator/>
      </w:r>
    </w:p>
  </w:footnote>
  <w:footnote w:type="continuationSeparator" w:id="0">
    <w:p w:rsidR="003D0ECD" w:rsidRDefault="003D0E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CD"/>
    <w:rsid w:val="001A7C09"/>
    <w:rsid w:val="003D0EC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DAA12-FC4C-499B-A4DF-57F32203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0E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2016-10-08T19:11:00Z</dcterms:created>
  <dcterms:modified xsi:type="dcterms:W3CDTF">2016-10-08T19:11:00Z</dcterms:modified>
</cp:coreProperties>
</file>