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7420" w14:textId="4147FA4B" w:rsidR="00BA00AB" w:rsidRDefault="00CC78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(d.1461)</w:t>
      </w:r>
    </w:p>
    <w:p w14:paraId="0159EAAA" w14:textId="06D8FDB1" w:rsidR="00CC7833" w:rsidRDefault="00CC78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Aldburgh.</w:t>
      </w:r>
    </w:p>
    <w:p w14:paraId="4D8913DE" w14:textId="1ECBF7B4" w:rsidR="00CC7833" w:rsidRDefault="00CC7833" w:rsidP="009139A6">
      <w:pPr>
        <w:pStyle w:val="NoSpacing"/>
        <w:rPr>
          <w:rFonts w:cs="Times New Roman"/>
          <w:szCs w:val="24"/>
        </w:rPr>
      </w:pPr>
    </w:p>
    <w:p w14:paraId="11EA75E2" w14:textId="6AB90922" w:rsidR="00CC7833" w:rsidRDefault="00CC7833" w:rsidP="009139A6">
      <w:pPr>
        <w:pStyle w:val="NoSpacing"/>
        <w:rPr>
          <w:rFonts w:cs="Times New Roman"/>
          <w:szCs w:val="24"/>
        </w:rPr>
      </w:pPr>
    </w:p>
    <w:p w14:paraId="57A059BB" w14:textId="07379FB0" w:rsidR="00CC7833" w:rsidRDefault="00CC78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Jul.</w:t>
      </w: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made his Will.   (W.Y.R. p.153)</w:t>
      </w:r>
    </w:p>
    <w:p w14:paraId="7BF5DB94" w14:textId="6880A09B" w:rsidR="00CC7833" w:rsidRDefault="00CC78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 (ibid.)</w:t>
      </w:r>
    </w:p>
    <w:p w14:paraId="299E520C" w14:textId="39BE53E0" w:rsidR="00CC7833" w:rsidRDefault="00CC7833" w:rsidP="009139A6">
      <w:pPr>
        <w:pStyle w:val="NoSpacing"/>
        <w:rPr>
          <w:rFonts w:cs="Times New Roman"/>
          <w:szCs w:val="24"/>
        </w:rPr>
      </w:pPr>
    </w:p>
    <w:p w14:paraId="55A49715" w14:textId="2644F13F" w:rsidR="00CC7833" w:rsidRDefault="00CC7833" w:rsidP="009139A6">
      <w:pPr>
        <w:pStyle w:val="NoSpacing"/>
        <w:rPr>
          <w:rFonts w:cs="Times New Roman"/>
          <w:szCs w:val="24"/>
        </w:rPr>
      </w:pPr>
    </w:p>
    <w:p w14:paraId="3DE7D7F3" w14:textId="120F764F" w:rsidR="00CC7833" w:rsidRPr="00CC7833" w:rsidRDefault="00CC78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CC7833" w:rsidRPr="00CC7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2B22" w14:textId="77777777" w:rsidR="00CC7833" w:rsidRDefault="00CC7833" w:rsidP="009139A6">
      <w:r>
        <w:separator/>
      </w:r>
    </w:p>
  </w:endnote>
  <w:endnote w:type="continuationSeparator" w:id="0">
    <w:p w14:paraId="70EF951F" w14:textId="77777777" w:rsidR="00CC7833" w:rsidRDefault="00CC7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1E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04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42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B83B" w14:textId="77777777" w:rsidR="00CC7833" w:rsidRDefault="00CC7833" w:rsidP="009139A6">
      <w:r>
        <w:separator/>
      </w:r>
    </w:p>
  </w:footnote>
  <w:footnote w:type="continuationSeparator" w:id="0">
    <w:p w14:paraId="7FC27374" w14:textId="77777777" w:rsidR="00CC7833" w:rsidRDefault="00CC78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1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6A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DA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3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C783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2BD9"/>
  <w15:chartTrackingRefBased/>
  <w15:docId w15:val="{3BCCF965-580D-403D-B7A8-1672D725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2023-01-26T16:43:00Z</dcterms:created>
  <dcterms:modified xsi:type="dcterms:W3CDTF">2023-01-26T16:46:00Z</dcterms:modified>
</cp:coreProperties>
</file>