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C70F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7A393036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 Smith.</w:t>
      </w:r>
    </w:p>
    <w:p w14:paraId="7EFB766F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B7E95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3D027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Stephen </w:t>
      </w:r>
      <w:proofErr w:type="spellStart"/>
      <w:r>
        <w:rPr>
          <w:rFonts w:ascii="Times New Roman" w:hAnsi="Times New Roman" w:cs="Times New Roman"/>
          <w:sz w:val="24"/>
          <w:szCs w:val="24"/>
        </w:rPr>
        <w:t>Aleyn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Lynn(q.v.) brought a plaint of debt against him, William</w:t>
      </w:r>
    </w:p>
    <w:p w14:paraId="64C54095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Burgeys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(q.v.), 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Fletchere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Bury</w:t>
      </w:r>
    </w:p>
    <w:p w14:paraId="7E4B7ADA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Wryght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John </w:t>
      </w:r>
    </w:p>
    <w:p w14:paraId="30B4FE86" w14:textId="77777777" w:rsidR="001035A4" w:rsidRPr="00F43973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Blankpayne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A9521F0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643C410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5656A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077EA" w14:textId="77777777" w:rsidR="001035A4" w:rsidRDefault="001035A4" w:rsidP="001035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2022</w:t>
      </w:r>
    </w:p>
    <w:p w14:paraId="1B4E357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C2CA" w14:textId="77777777" w:rsidR="001035A4" w:rsidRDefault="001035A4" w:rsidP="009139A6">
      <w:r>
        <w:separator/>
      </w:r>
    </w:p>
  </w:endnote>
  <w:endnote w:type="continuationSeparator" w:id="0">
    <w:p w14:paraId="302AFED4" w14:textId="77777777" w:rsidR="001035A4" w:rsidRDefault="001035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61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8E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CB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85C0" w14:textId="77777777" w:rsidR="001035A4" w:rsidRDefault="001035A4" w:rsidP="009139A6">
      <w:r>
        <w:separator/>
      </w:r>
    </w:p>
  </w:footnote>
  <w:footnote w:type="continuationSeparator" w:id="0">
    <w:p w14:paraId="513C6228" w14:textId="77777777" w:rsidR="001035A4" w:rsidRDefault="001035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38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62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A4"/>
    <w:rsid w:val="000666E0"/>
    <w:rsid w:val="001035A4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204F"/>
  <w15:chartTrackingRefBased/>
  <w15:docId w15:val="{6EAA4A9B-5465-47CE-9A35-6F8E9653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1035A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2022-02-14T16:46:00Z</dcterms:created>
  <dcterms:modified xsi:type="dcterms:W3CDTF">2022-02-14T16:46:00Z</dcterms:modified>
</cp:coreProperties>
</file>